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187F9" w14:textId="77777777" w:rsidR="00C3608A" w:rsidRDefault="00C3608A" w:rsidP="00C3608A">
      <w:pPr>
        <w:ind w:firstLine="0"/>
        <w:jc w:val="center"/>
        <w:rPr>
          <w:rFonts w:ascii="Times New Roman" w:eastAsia="Times New Roman" w:hAnsi="Times New Roman" w:cs="Times New Roman"/>
          <w:color w:val="333333"/>
          <w:shd w:val="clear" w:color="auto" w:fill="FFFFFF"/>
          <w:lang w:eastAsia="en-US"/>
        </w:rPr>
      </w:pPr>
    </w:p>
    <w:p w14:paraId="23AA49FA" w14:textId="0EFCAAA1" w:rsidR="00C3608A" w:rsidRDefault="00C3608A" w:rsidP="00C3608A">
      <w:pPr>
        <w:ind w:firstLine="0"/>
        <w:jc w:val="center"/>
        <w:rPr>
          <w:rFonts w:ascii="Times New Roman" w:eastAsia="Times New Roman" w:hAnsi="Times New Roman" w:cs="Times New Roman"/>
          <w:color w:val="333333"/>
          <w:shd w:val="clear" w:color="auto" w:fill="FFFFFF"/>
          <w:lang w:eastAsia="en-US"/>
        </w:rPr>
      </w:pPr>
    </w:p>
    <w:p w14:paraId="0E2A8EC6" w14:textId="11B402D2" w:rsidR="00A3553D" w:rsidRDefault="00A3553D" w:rsidP="00C3608A">
      <w:pPr>
        <w:ind w:firstLine="0"/>
        <w:jc w:val="center"/>
        <w:rPr>
          <w:rFonts w:ascii="Times New Roman" w:eastAsia="Times New Roman" w:hAnsi="Times New Roman" w:cs="Times New Roman"/>
          <w:color w:val="333333"/>
          <w:shd w:val="clear" w:color="auto" w:fill="FFFFFF"/>
          <w:lang w:eastAsia="en-US"/>
        </w:rPr>
      </w:pPr>
    </w:p>
    <w:p w14:paraId="41DCF14E" w14:textId="54220DF5" w:rsidR="00A3553D" w:rsidRDefault="00A3553D" w:rsidP="00C3608A">
      <w:pPr>
        <w:ind w:firstLine="0"/>
        <w:jc w:val="center"/>
        <w:rPr>
          <w:rFonts w:ascii="Times New Roman" w:eastAsia="Times New Roman" w:hAnsi="Times New Roman" w:cs="Times New Roman"/>
          <w:color w:val="333333"/>
          <w:shd w:val="clear" w:color="auto" w:fill="FFFFFF"/>
          <w:lang w:eastAsia="en-US"/>
        </w:rPr>
      </w:pPr>
    </w:p>
    <w:p w14:paraId="397E5AED" w14:textId="3F7317A8" w:rsidR="00A3553D" w:rsidRDefault="00A3553D" w:rsidP="00C3608A">
      <w:pPr>
        <w:ind w:firstLine="0"/>
        <w:jc w:val="center"/>
        <w:rPr>
          <w:rFonts w:ascii="Times New Roman" w:eastAsia="Times New Roman" w:hAnsi="Times New Roman" w:cs="Times New Roman"/>
          <w:color w:val="333333"/>
          <w:shd w:val="clear" w:color="auto" w:fill="FFFFFF"/>
          <w:lang w:eastAsia="en-US"/>
        </w:rPr>
      </w:pPr>
    </w:p>
    <w:p w14:paraId="3D5F4E8A" w14:textId="0C54DB0E" w:rsidR="00A3553D" w:rsidRDefault="00A3553D" w:rsidP="00C3608A">
      <w:pPr>
        <w:ind w:firstLine="0"/>
        <w:jc w:val="center"/>
        <w:rPr>
          <w:rFonts w:ascii="Times New Roman" w:eastAsia="Times New Roman" w:hAnsi="Times New Roman" w:cs="Times New Roman"/>
          <w:color w:val="333333"/>
          <w:shd w:val="clear" w:color="auto" w:fill="FFFFFF"/>
          <w:lang w:eastAsia="en-US"/>
        </w:rPr>
      </w:pPr>
    </w:p>
    <w:p w14:paraId="2E64502D" w14:textId="596488A4" w:rsidR="00A3553D" w:rsidRDefault="00A3553D" w:rsidP="00C3608A">
      <w:pPr>
        <w:ind w:firstLine="0"/>
        <w:jc w:val="center"/>
        <w:rPr>
          <w:rFonts w:ascii="Times New Roman" w:eastAsia="Times New Roman" w:hAnsi="Times New Roman" w:cs="Times New Roman"/>
          <w:color w:val="333333"/>
          <w:shd w:val="clear" w:color="auto" w:fill="FFFFFF"/>
          <w:lang w:eastAsia="en-US"/>
        </w:rPr>
      </w:pPr>
    </w:p>
    <w:p w14:paraId="00DAE18F" w14:textId="77777777" w:rsidR="00A3553D" w:rsidRDefault="00A3553D" w:rsidP="00C3608A">
      <w:pPr>
        <w:ind w:firstLine="0"/>
        <w:jc w:val="center"/>
        <w:rPr>
          <w:rFonts w:ascii="Times New Roman" w:eastAsia="Times New Roman" w:hAnsi="Times New Roman" w:cs="Times New Roman"/>
          <w:color w:val="333333"/>
          <w:shd w:val="clear" w:color="auto" w:fill="FFFFFF"/>
          <w:lang w:eastAsia="en-US"/>
        </w:rPr>
      </w:pPr>
    </w:p>
    <w:p w14:paraId="172A5112" w14:textId="41E279E3" w:rsidR="00E65870" w:rsidRDefault="00C3608A" w:rsidP="00196604">
      <w:pPr>
        <w:ind w:firstLine="0"/>
        <w:jc w:val="center"/>
        <w:rPr>
          <w:rFonts w:ascii="Times New Roman" w:eastAsia="Times New Roman" w:hAnsi="Times New Roman" w:cs="Times New Roman"/>
          <w:b/>
          <w:bCs/>
          <w:color w:val="333333"/>
          <w:shd w:val="clear" w:color="auto" w:fill="FFFFFF"/>
          <w:lang w:eastAsia="en-US"/>
        </w:rPr>
      </w:pPr>
      <w:r w:rsidRPr="00196604">
        <w:rPr>
          <w:rFonts w:ascii="Times New Roman" w:eastAsia="Times New Roman" w:hAnsi="Times New Roman" w:cs="Times New Roman"/>
          <w:b/>
          <w:bCs/>
          <w:color w:val="333333"/>
          <w:shd w:val="clear" w:color="auto" w:fill="FFFFFF"/>
          <w:lang w:eastAsia="en-US"/>
        </w:rPr>
        <w:t xml:space="preserve">Task 1 C228 </w:t>
      </w:r>
    </w:p>
    <w:p w14:paraId="286AC3B8" w14:textId="77777777" w:rsidR="00196604" w:rsidRPr="00196604" w:rsidRDefault="00196604" w:rsidP="00196604">
      <w:pPr>
        <w:ind w:firstLine="0"/>
        <w:jc w:val="center"/>
        <w:rPr>
          <w:rFonts w:ascii="Times New Roman" w:eastAsia="Times New Roman" w:hAnsi="Times New Roman" w:cs="Times New Roman"/>
          <w:b/>
          <w:bCs/>
          <w:color w:val="333333"/>
          <w:shd w:val="clear" w:color="auto" w:fill="FFFFFF"/>
          <w:lang w:eastAsia="en-US"/>
        </w:rPr>
      </w:pPr>
    </w:p>
    <w:p w14:paraId="236FAB5F" w14:textId="77777777" w:rsidR="00C3608A" w:rsidRPr="00AE49B3" w:rsidRDefault="00C3608A" w:rsidP="00C3608A">
      <w:pPr>
        <w:ind w:firstLine="0"/>
        <w:jc w:val="center"/>
        <w:rPr>
          <w:rFonts w:ascii="Times New Roman" w:eastAsia="Times New Roman" w:hAnsi="Times New Roman" w:cs="Times New Roman"/>
          <w:color w:val="auto"/>
          <w:lang w:eastAsia="en-US"/>
        </w:rPr>
      </w:pPr>
      <w:r w:rsidRPr="00AE49B3">
        <w:rPr>
          <w:rFonts w:ascii="Times New Roman" w:eastAsia="Times New Roman" w:hAnsi="Times New Roman" w:cs="Times New Roman"/>
          <w:color w:val="333333"/>
          <w:shd w:val="clear" w:color="auto" w:fill="FFFFFF"/>
          <w:lang w:eastAsia="en-US"/>
        </w:rPr>
        <w:t>Your Name</w:t>
      </w:r>
    </w:p>
    <w:p w14:paraId="0E0E1E0D" w14:textId="1089FADD" w:rsidR="00C3608A" w:rsidRDefault="00E65870" w:rsidP="00C3608A">
      <w:pPr>
        <w:ind w:firstLine="0"/>
        <w:jc w:val="center"/>
        <w:rPr>
          <w:rFonts w:ascii="Times New Roman" w:eastAsia="Times New Roman" w:hAnsi="Times New Roman" w:cs="Times New Roman"/>
          <w:color w:val="333333"/>
          <w:shd w:val="clear" w:color="auto" w:fill="FFFFFF"/>
          <w:lang w:eastAsia="en-US"/>
        </w:rPr>
      </w:pPr>
      <w:r>
        <w:rPr>
          <w:rFonts w:ascii="Times New Roman" w:eastAsia="Times New Roman" w:hAnsi="Times New Roman" w:cs="Times New Roman"/>
          <w:color w:val="333333"/>
          <w:shd w:val="clear" w:color="auto" w:fill="FFFFFF"/>
          <w:lang w:eastAsia="en-US"/>
        </w:rPr>
        <w:t xml:space="preserve">College of Health Professions, </w:t>
      </w:r>
      <w:r w:rsidR="00C3608A" w:rsidRPr="00AE49B3">
        <w:rPr>
          <w:rFonts w:ascii="Times New Roman" w:eastAsia="Times New Roman" w:hAnsi="Times New Roman" w:cs="Times New Roman"/>
          <w:color w:val="333333"/>
          <w:shd w:val="clear" w:color="auto" w:fill="FFFFFF"/>
          <w:lang w:eastAsia="en-US"/>
        </w:rPr>
        <w:t>Western Governors University</w:t>
      </w:r>
    </w:p>
    <w:p w14:paraId="1869BA18" w14:textId="5F7CC9FD" w:rsidR="00E65870" w:rsidRPr="00AE49B3" w:rsidRDefault="00E65870" w:rsidP="00C3608A">
      <w:pPr>
        <w:ind w:firstLine="0"/>
        <w:jc w:val="center"/>
        <w:rPr>
          <w:rFonts w:ascii="Times New Roman" w:eastAsia="Times New Roman" w:hAnsi="Times New Roman" w:cs="Times New Roman"/>
          <w:color w:val="auto"/>
          <w:lang w:eastAsia="en-US"/>
        </w:rPr>
      </w:pPr>
      <w:r>
        <w:rPr>
          <w:rFonts w:ascii="Times New Roman" w:eastAsia="Times New Roman" w:hAnsi="Times New Roman" w:cs="Times New Roman"/>
          <w:color w:val="333333"/>
          <w:shd w:val="clear" w:color="auto" w:fill="FFFFFF"/>
          <w:lang w:eastAsia="en-US"/>
        </w:rPr>
        <w:t>Instructor Name</w:t>
      </w:r>
    </w:p>
    <w:p w14:paraId="4F24E215" w14:textId="286E683E" w:rsidR="00A3553D" w:rsidRPr="00AE49B3" w:rsidRDefault="00A3553D" w:rsidP="00A3553D">
      <w:pPr>
        <w:ind w:firstLine="0"/>
        <w:jc w:val="center"/>
        <w:rPr>
          <w:rFonts w:ascii="Times New Roman" w:eastAsia="Times New Roman" w:hAnsi="Times New Roman" w:cs="Times New Roman"/>
          <w:color w:val="auto"/>
          <w:lang w:eastAsia="en-US"/>
        </w:rPr>
      </w:pPr>
      <w:r w:rsidRPr="00AE49B3">
        <w:rPr>
          <w:rFonts w:ascii="Times New Roman" w:eastAsia="Times New Roman" w:hAnsi="Times New Roman" w:cs="Times New Roman"/>
          <w:color w:val="333333"/>
          <w:shd w:val="clear" w:color="auto" w:fill="FFFFFF"/>
          <w:lang w:eastAsia="en-US"/>
        </w:rPr>
        <w:t> Date</w:t>
      </w:r>
    </w:p>
    <w:p w14:paraId="4EA39796" w14:textId="3184CFCE" w:rsidR="00C3608A" w:rsidRPr="00AE49B3" w:rsidRDefault="00C3608A" w:rsidP="00C3608A">
      <w:pPr>
        <w:spacing w:line="240" w:lineRule="auto"/>
        <w:ind w:firstLine="0"/>
        <w:rPr>
          <w:rFonts w:ascii="Times New Roman" w:eastAsia="Times New Roman" w:hAnsi="Times New Roman" w:cs="Times New Roman"/>
          <w:color w:val="auto"/>
          <w:lang w:eastAsia="en-US"/>
        </w:rPr>
      </w:pPr>
    </w:p>
    <w:p w14:paraId="74FB3E8A" w14:textId="77777777" w:rsidR="00C3608A" w:rsidRDefault="00C3608A" w:rsidP="00C3608A">
      <w:pPr>
        <w:ind w:firstLine="0"/>
        <w:jc w:val="center"/>
        <w:rPr>
          <w:rFonts w:ascii="Times New Roman" w:eastAsia="Times New Roman" w:hAnsi="Times New Roman" w:cs="Times New Roman"/>
          <w:b/>
          <w:bCs/>
          <w:color w:val="CC0000"/>
          <w:u w:val="single"/>
          <w:lang w:eastAsia="en-US"/>
        </w:rPr>
      </w:pPr>
    </w:p>
    <w:p w14:paraId="659B274C" w14:textId="77777777" w:rsidR="00C3608A" w:rsidRDefault="00C3608A" w:rsidP="00C3608A">
      <w:pPr>
        <w:ind w:firstLine="0"/>
        <w:jc w:val="center"/>
        <w:rPr>
          <w:rFonts w:ascii="Times New Roman" w:eastAsia="Times New Roman" w:hAnsi="Times New Roman" w:cs="Times New Roman"/>
          <w:b/>
          <w:bCs/>
          <w:color w:val="CC0000"/>
          <w:u w:val="single"/>
          <w:lang w:eastAsia="en-US"/>
        </w:rPr>
      </w:pPr>
    </w:p>
    <w:p w14:paraId="0C3F6F7F" w14:textId="77777777" w:rsidR="00C3608A" w:rsidRDefault="00C3608A" w:rsidP="00C3608A">
      <w:pPr>
        <w:ind w:firstLine="0"/>
        <w:jc w:val="center"/>
        <w:rPr>
          <w:rFonts w:ascii="Times New Roman" w:eastAsia="Times New Roman" w:hAnsi="Times New Roman" w:cs="Times New Roman"/>
          <w:b/>
          <w:bCs/>
          <w:color w:val="CC0000"/>
          <w:u w:val="single"/>
          <w:lang w:eastAsia="en-US"/>
        </w:rPr>
      </w:pPr>
    </w:p>
    <w:p w14:paraId="78A5094A" w14:textId="77777777" w:rsidR="00C3608A" w:rsidRDefault="00C3608A" w:rsidP="00C3608A">
      <w:pPr>
        <w:ind w:firstLine="0"/>
        <w:jc w:val="center"/>
        <w:rPr>
          <w:rFonts w:ascii="Times New Roman" w:eastAsia="Times New Roman" w:hAnsi="Times New Roman" w:cs="Times New Roman"/>
          <w:b/>
          <w:bCs/>
          <w:color w:val="CC0000"/>
          <w:u w:val="single"/>
          <w:lang w:eastAsia="en-US"/>
        </w:rPr>
      </w:pPr>
    </w:p>
    <w:p w14:paraId="6E6257E3" w14:textId="77777777" w:rsidR="00C3608A" w:rsidRDefault="00C3608A" w:rsidP="00C3608A">
      <w:pPr>
        <w:ind w:firstLine="0"/>
        <w:jc w:val="center"/>
        <w:rPr>
          <w:rFonts w:ascii="Times New Roman" w:eastAsia="Times New Roman" w:hAnsi="Times New Roman" w:cs="Times New Roman"/>
          <w:b/>
          <w:bCs/>
          <w:color w:val="CC0000"/>
          <w:u w:val="single"/>
          <w:lang w:eastAsia="en-US"/>
        </w:rPr>
      </w:pPr>
    </w:p>
    <w:p w14:paraId="4DD290FB" w14:textId="77777777" w:rsidR="00C3608A" w:rsidRDefault="00C3608A" w:rsidP="00C3608A">
      <w:pPr>
        <w:ind w:firstLine="0"/>
        <w:jc w:val="center"/>
        <w:rPr>
          <w:rFonts w:ascii="Times New Roman" w:eastAsia="Times New Roman" w:hAnsi="Times New Roman" w:cs="Times New Roman"/>
          <w:b/>
          <w:bCs/>
          <w:color w:val="CC0000"/>
          <w:u w:val="single"/>
          <w:lang w:eastAsia="en-US"/>
        </w:rPr>
      </w:pPr>
    </w:p>
    <w:p w14:paraId="2210CE38" w14:textId="77777777" w:rsidR="00C3608A" w:rsidRDefault="00C3608A" w:rsidP="00C3608A">
      <w:pPr>
        <w:ind w:firstLine="0"/>
        <w:jc w:val="center"/>
        <w:rPr>
          <w:rFonts w:ascii="Times New Roman" w:eastAsia="Times New Roman" w:hAnsi="Times New Roman" w:cs="Times New Roman"/>
          <w:b/>
          <w:bCs/>
          <w:color w:val="CC0000"/>
          <w:u w:val="single"/>
          <w:lang w:eastAsia="en-US"/>
        </w:rPr>
      </w:pPr>
    </w:p>
    <w:p w14:paraId="79C3F66F" w14:textId="77777777" w:rsidR="00C3608A" w:rsidRDefault="00C3608A" w:rsidP="00C3608A">
      <w:pPr>
        <w:ind w:firstLine="0"/>
        <w:jc w:val="center"/>
        <w:rPr>
          <w:rFonts w:ascii="Times New Roman" w:eastAsia="Times New Roman" w:hAnsi="Times New Roman" w:cs="Times New Roman"/>
          <w:b/>
          <w:bCs/>
          <w:color w:val="CC0000"/>
          <w:u w:val="single"/>
          <w:lang w:eastAsia="en-US"/>
        </w:rPr>
      </w:pPr>
    </w:p>
    <w:p w14:paraId="708A917F" w14:textId="77777777" w:rsidR="00A3553D" w:rsidRDefault="00A3553D" w:rsidP="001D4A6A">
      <w:pPr>
        <w:ind w:firstLine="0"/>
        <w:rPr>
          <w:rFonts w:ascii="Times New Roman" w:eastAsia="Times New Roman" w:hAnsi="Times New Roman" w:cs="Times New Roman"/>
          <w:b/>
          <w:bCs/>
          <w:color w:val="CC0000"/>
          <w:u w:val="single"/>
          <w:lang w:eastAsia="en-US"/>
        </w:rPr>
      </w:pPr>
    </w:p>
    <w:p w14:paraId="0EBE3226" w14:textId="4CDD320B" w:rsidR="00B5443F" w:rsidRPr="00B5443F" w:rsidRDefault="00B5443F" w:rsidP="00B5443F">
      <w:pPr>
        <w:ind w:firstLine="0"/>
        <w:rPr>
          <w:rFonts w:ascii="Segoe UI" w:eastAsia="Times New Roman" w:hAnsi="Segoe UI" w:cs="Segoe UI"/>
          <w:color w:val="auto"/>
          <w:lang w:eastAsia="en-US"/>
        </w:rPr>
      </w:pPr>
      <w:r w:rsidRPr="00B5443F">
        <w:rPr>
          <w:rFonts w:asciiTheme="majorHAnsi" w:eastAsia="Times New Roman" w:hAnsiTheme="majorHAnsi" w:cstheme="majorHAnsi"/>
          <w:color w:val="FF0000"/>
          <w:lang w:eastAsia="en-US"/>
        </w:rPr>
        <w:lastRenderedPageBreak/>
        <w:t>A</w:t>
      </w:r>
      <w:r w:rsidRPr="00B5443F">
        <w:rPr>
          <w:rFonts w:asciiTheme="majorHAnsi" w:eastAsia="Times New Roman" w:hAnsiTheme="majorHAnsi" w:cstheme="majorHAnsi"/>
          <w:b/>
          <w:bCs/>
          <w:color w:val="FF0000"/>
          <w:lang w:eastAsia="en-US"/>
        </w:rPr>
        <w:t xml:space="preserve">. </w:t>
      </w:r>
      <w:r w:rsidRPr="00B5443F">
        <w:rPr>
          <w:rFonts w:ascii="Times New Roman" w:eastAsia="Times New Roman" w:hAnsi="Times New Roman" w:cs="Times New Roman"/>
          <w:b/>
          <w:bCs/>
          <w:color w:val="EF6950"/>
          <w:lang w:eastAsia="en-US"/>
        </w:rPr>
        <w:t xml:space="preserve">The task directions and rubric identify this section as the “action report”. </w:t>
      </w:r>
      <w:r w:rsidRPr="00B5443F">
        <w:rPr>
          <w:rFonts w:ascii="Times New Roman" w:eastAsia="Times New Roman" w:hAnsi="Times New Roman" w:cs="Times New Roman"/>
          <w:b/>
          <w:bCs/>
          <w:color w:val="EF6950"/>
          <w:lang w:eastAsia="en-US"/>
        </w:rPr>
        <w:t xml:space="preserve"> </w:t>
      </w:r>
      <w:r w:rsidRPr="00B5443F">
        <w:rPr>
          <w:rFonts w:ascii="Times New Roman" w:eastAsia="Times New Roman" w:hAnsi="Times New Roman" w:cs="Times New Roman"/>
          <w:b/>
          <w:bCs/>
          <w:color w:val="EF6950"/>
          <w:lang w:eastAsia="en-US"/>
        </w:rPr>
        <w:t xml:space="preserve">The action report is the Photo Journal collection of 12 photos assigned in Task 1 </w:t>
      </w:r>
      <w:r w:rsidR="00A31D4A">
        <w:rPr>
          <w:rFonts w:ascii="Times New Roman" w:eastAsia="Times New Roman" w:hAnsi="Times New Roman" w:cs="Times New Roman"/>
          <w:b/>
          <w:bCs/>
          <w:color w:val="EF6950"/>
          <w:lang w:eastAsia="en-US"/>
        </w:rPr>
        <w:t>requirements</w:t>
      </w:r>
      <w:r w:rsidRPr="00B5443F">
        <w:rPr>
          <w:rFonts w:ascii="Times New Roman" w:eastAsia="Times New Roman" w:hAnsi="Times New Roman" w:cs="Times New Roman"/>
          <w:b/>
          <w:bCs/>
          <w:color w:val="EF6950"/>
          <w:lang w:eastAsia="en-US"/>
        </w:rPr>
        <w:t xml:space="preserve">. </w:t>
      </w:r>
      <w:r w:rsidRPr="00B5443F">
        <w:rPr>
          <w:rFonts w:ascii="Times New Roman" w:eastAsia="Times New Roman" w:hAnsi="Times New Roman" w:cs="Times New Roman"/>
          <w:b/>
          <w:bCs/>
          <w:color w:val="EF6950"/>
          <w:lang w:eastAsia="en-US"/>
        </w:rPr>
        <w:t>Once the photos are taken, save the Photo Journal as a PDF. You will u</w:t>
      </w:r>
      <w:r w:rsidRPr="00B5443F">
        <w:rPr>
          <w:rFonts w:ascii="Times New Roman" w:eastAsia="Times New Roman" w:hAnsi="Times New Roman" w:cs="Times New Roman"/>
          <w:b/>
          <w:bCs/>
          <w:color w:val="EF6950"/>
          <w:lang w:eastAsia="en-US"/>
        </w:rPr>
        <w:t>pload</w:t>
      </w:r>
      <w:r w:rsidRPr="00B5443F">
        <w:rPr>
          <w:rFonts w:ascii="Times New Roman" w:eastAsia="Times New Roman" w:hAnsi="Times New Roman" w:cs="Times New Roman"/>
          <w:b/>
          <w:bCs/>
          <w:color w:val="EF6950"/>
          <w:lang w:eastAsia="en-US"/>
        </w:rPr>
        <w:t xml:space="preserve"> th</w:t>
      </w:r>
      <w:r w:rsidR="0038456D">
        <w:rPr>
          <w:rFonts w:ascii="Times New Roman" w:eastAsia="Times New Roman" w:hAnsi="Times New Roman" w:cs="Times New Roman"/>
          <w:b/>
          <w:bCs/>
          <w:color w:val="EF6950"/>
          <w:lang w:eastAsia="en-US"/>
        </w:rPr>
        <w:t>is PDF</w:t>
      </w:r>
      <w:r w:rsidRPr="00B5443F">
        <w:rPr>
          <w:rFonts w:ascii="Times New Roman" w:eastAsia="Times New Roman" w:hAnsi="Times New Roman" w:cs="Times New Roman"/>
          <w:b/>
          <w:bCs/>
          <w:color w:val="EF6950"/>
          <w:lang w:eastAsia="en-US"/>
        </w:rPr>
        <w:t xml:space="preserve"> for submission at the same time as the written portion of the task. The Dashboard report and Sentinel City Student Report are </w:t>
      </w:r>
      <w:r w:rsidRPr="00B5443F">
        <w:rPr>
          <w:rFonts w:ascii="Times New Roman" w:eastAsia="Times New Roman" w:hAnsi="Times New Roman" w:cs="Times New Roman"/>
          <w:b/>
          <w:bCs/>
          <w:color w:val="EF6950"/>
          <w:u w:val="single"/>
          <w:lang w:eastAsia="en-US"/>
        </w:rPr>
        <w:t>not</w:t>
      </w:r>
      <w:r w:rsidRPr="00B5443F">
        <w:rPr>
          <w:rFonts w:ascii="Times New Roman" w:eastAsia="Times New Roman" w:hAnsi="Times New Roman" w:cs="Times New Roman"/>
          <w:b/>
          <w:bCs/>
          <w:color w:val="EF6950"/>
          <w:lang w:eastAsia="en-US"/>
        </w:rPr>
        <w:t xml:space="preserve"> action reports and are not to be submitted.</w:t>
      </w:r>
    </w:p>
    <w:p w14:paraId="5D56FF54" w14:textId="77777777" w:rsidR="00CB53C5" w:rsidRDefault="00CB53C5" w:rsidP="00CB53C5">
      <w:pPr>
        <w:ind w:firstLine="0"/>
        <w:rPr>
          <w:rFonts w:cstheme="minorHAnsi"/>
        </w:rPr>
      </w:pPr>
    </w:p>
    <w:p w14:paraId="5F784610" w14:textId="1090A805" w:rsidR="00C3608A" w:rsidRPr="00A3553D" w:rsidRDefault="00E22285" w:rsidP="00CB53C5">
      <w:pPr>
        <w:ind w:firstLine="0"/>
        <w:rPr>
          <w:rFonts w:ascii="Times New Roman" w:eastAsia="Times New Roman" w:hAnsi="Times New Roman" w:cs="Times New Roman"/>
          <w:color w:val="auto"/>
          <w:lang w:eastAsia="en-US"/>
        </w:rPr>
      </w:pPr>
      <w:r w:rsidRPr="00F87AAA">
        <w:rPr>
          <w:rFonts w:ascii="Times New Roman" w:eastAsia="Times New Roman" w:hAnsi="Times New Roman" w:cs="Times New Roman"/>
          <w:b/>
          <w:bCs/>
          <w:color w:val="auto"/>
          <w:lang w:eastAsia="en-US"/>
        </w:rPr>
        <w:t xml:space="preserve">Your </w:t>
      </w:r>
      <w:r w:rsidR="00645410">
        <w:rPr>
          <w:rFonts w:ascii="Times New Roman" w:eastAsia="Times New Roman" w:hAnsi="Times New Roman" w:cs="Times New Roman"/>
          <w:b/>
          <w:bCs/>
          <w:color w:val="auto"/>
          <w:lang w:eastAsia="en-US"/>
        </w:rPr>
        <w:t xml:space="preserve">APA Community Assessment </w:t>
      </w:r>
      <w:r w:rsidRPr="00F87AAA">
        <w:rPr>
          <w:rFonts w:ascii="Times New Roman" w:eastAsia="Times New Roman" w:hAnsi="Times New Roman" w:cs="Times New Roman"/>
          <w:b/>
          <w:bCs/>
          <w:color w:val="auto"/>
          <w:lang w:eastAsia="en-US"/>
        </w:rPr>
        <w:t>paper includes sections B through D.</w:t>
      </w:r>
    </w:p>
    <w:p w14:paraId="7AACAF59" w14:textId="22560B36" w:rsidR="00625380" w:rsidRDefault="00063F7F" w:rsidP="00F87AAA">
      <w:pPr>
        <w:ind w:firstLine="0"/>
        <w:rPr>
          <w:bCs/>
          <w:color w:val="333333"/>
          <w:shd w:val="clear" w:color="auto" w:fill="FFFFFF"/>
          <w:lang w:eastAsia="en-US"/>
        </w:rPr>
      </w:pPr>
      <w:r w:rsidRPr="00F87AAA">
        <w:rPr>
          <w:rFonts w:ascii="Times New Roman" w:eastAsia="Times New Roman" w:hAnsi="Times New Roman" w:cs="Times New Roman"/>
          <w:b/>
          <w:color w:val="333333"/>
          <w:u w:val="single"/>
          <w:shd w:val="clear" w:color="auto" w:fill="FFFFFF"/>
          <w:lang w:eastAsia="en-US"/>
        </w:rPr>
        <w:t xml:space="preserve">B. </w:t>
      </w:r>
      <w:r w:rsidR="00C3608A" w:rsidRPr="00F87AAA">
        <w:rPr>
          <w:rFonts w:ascii="Times New Roman" w:eastAsia="Times New Roman" w:hAnsi="Times New Roman" w:cs="Times New Roman"/>
          <w:b/>
          <w:color w:val="333333"/>
          <w:u w:val="single"/>
          <w:shd w:val="clear" w:color="auto" w:fill="FFFFFF"/>
          <w:lang w:eastAsia="en-US"/>
        </w:rPr>
        <w:t xml:space="preserve">Needs </w:t>
      </w:r>
      <w:r w:rsidRPr="00F87AAA">
        <w:rPr>
          <w:rFonts w:ascii="Times New Roman" w:eastAsia="Times New Roman" w:hAnsi="Times New Roman" w:cs="Times New Roman"/>
          <w:b/>
          <w:color w:val="333333"/>
          <w:u w:val="single"/>
          <w:shd w:val="clear" w:color="auto" w:fill="FFFFFF"/>
          <w:lang w:eastAsia="en-US"/>
        </w:rPr>
        <w:t>Assessment</w:t>
      </w:r>
      <w:r w:rsidRPr="00063F7F">
        <w:rPr>
          <w:rFonts w:ascii="Times New Roman" w:eastAsia="Times New Roman" w:hAnsi="Times New Roman" w:cs="Times New Roman"/>
          <w:b/>
          <w:color w:val="333333"/>
          <w:shd w:val="clear" w:color="auto" w:fill="FFFFFF"/>
          <w:lang w:eastAsia="en-US"/>
        </w:rPr>
        <w:t>:</w:t>
      </w:r>
      <w:r w:rsidR="00922B20" w:rsidRPr="00F87AAA">
        <w:rPr>
          <w:rFonts w:ascii="Times New Roman" w:eastAsia="Times New Roman" w:hAnsi="Times New Roman" w:cs="Times New Roman"/>
          <w:b/>
          <w:color w:val="333333"/>
          <w:shd w:val="clear" w:color="auto" w:fill="FFFFFF"/>
          <w:lang w:eastAsia="en-US"/>
        </w:rPr>
        <w:t xml:space="preserve"> </w:t>
      </w:r>
      <w:r w:rsidR="00922B20" w:rsidRPr="00F87AAA">
        <w:rPr>
          <w:rFonts w:ascii="Times New Roman" w:eastAsia="Times New Roman" w:hAnsi="Times New Roman" w:cs="Times New Roman"/>
          <w:color w:val="333333"/>
          <w:shd w:val="clear" w:color="auto" w:fill="FFFFFF"/>
          <w:lang w:eastAsia="en-US"/>
        </w:rPr>
        <w:t>Holistic, Comprehensive Assessment of the Sentinel City.</w:t>
      </w:r>
      <w:r w:rsidR="005305C7" w:rsidRPr="00F87AAA">
        <w:rPr>
          <w:rFonts w:ascii="Times New Roman" w:eastAsia="Times New Roman" w:hAnsi="Times New Roman" w:cs="Times New Roman"/>
          <w:color w:val="333333"/>
          <w:shd w:val="clear" w:color="auto" w:fill="FFFFFF"/>
          <w:lang w:eastAsia="en-US"/>
        </w:rPr>
        <w:t xml:space="preserve"> Complete </w:t>
      </w:r>
      <w:r w:rsidR="00124394">
        <w:rPr>
          <w:rFonts w:ascii="Times New Roman" w:eastAsia="Times New Roman" w:hAnsi="Times New Roman" w:cs="Times New Roman"/>
          <w:color w:val="333333"/>
          <w:shd w:val="clear" w:color="auto" w:fill="FFFFFF"/>
          <w:lang w:eastAsia="en-US"/>
        </w:rPr>
        <w:t>the</w:t>
      </w:r>
      <w:r w:rsidR="005305C7" w:rsidRPr="00F87AAA">
        <w:rPr>
          <w:rFonts w:ascii="Times New Roman" w:eastAsia="Times New Roman" w:hAnsi="Times New Roman" w:cs="Times New Roman"/>
          <w:color w:val="333333"/>
          <w:shd w:val="clear" w:color="auto" w:fill="FFFFFF"/>
          <w:lang w:eastAsia="en-US"/>
        </w:rPr>
        <w:t xml:space="preserve"> section</w:t>
      </w:r>
      <w:r w:rsidR="00124394">
        <w:rPr>
          <w:rFonts w:ascii="Times New Roman" w:eastAsia="Times New Roman" w:hAnsi="Times New Roman" w:cs="Times New Roman"/>
          <w:color w:val="333333"/>
          <w:shd w:val="clear" w:color="auto" w:fill="FFFFFF"/>
          <w:lang w:eastAsia="en-US"/>
        </w:rPr>
        <w:t xml:space="preserve">, </w:t>
      </w:r>
      <w:r w:rsidR="005305C7" w:rsidRPr="00F87AAA">
        <w:rPr>
          <w:rFonts w:ascii="Times New Roman" w:eastAsia="Times New Roman" w:hAnsi="Times New Roman" w:cs="Times New Roman"/>
          <w:color w:val="333333"/>
          <w:shd w:val="clear" w:color="auto" w:fill="FFFFFF"/>
          <w:lang w:eastAsia="en-US"/>
        </w:rPr>
        <w:t>as directed</w:t>
      </w:r>
      <w:r w:rsidR="00124394">
        <w:rPr>
          <w:rFonts w:ascii="Times New Roman" w:eastAsia="Times New Roman" w:hAnsi="Times New Roman" w:cs="Times New Roman"/>
          <w:color w:val="333333"/>
          <w:shd w:val="clear" w:color="auto" w:fill="FFFFFF"/>
          <w:lang w:eastAsia="en-US"/>
        </w:rPr>
        <w:t xml:space="preserve"> below</w:t>
      </w:r>
      <w:r w:rsidR="005305C7" w:rsidRPr="00F87AAA">
        <w:rPr>
          <w:rFonts w:ascii="Times New Roman" w:eastAsia="Times New Roman" w:hAnsi="Times New Roman" w:cs="Times New Roman"/>
          <w:color w:val="333333"/>
          <w:shd w:val="clear" w:color="auto" w:fill="FFFFFF"/>
          <w:lang w:eastAsia="en-US"/>
        </w:rPr>
        <w:t>.</w:t>
      </w:r>
      <w:r w:rsidR="00520FF2" w:rsidRPr="00F87AAA">
        <w:rPr>
          <w:rFonts w:ascii="Times New Roman" w:eastAsia="Times New Roman" w:hAnsi="Times New Roman" w:cs="Times New Roman"/>
          <w:b/>
          <w:color w:val="333333"/>
          <w:shd w:val="clear" w:color="auto" w:fill="FFFFFF"/>
          <w:lang w:eastAsia="en-US"/>
        </w:rPr>
        <w:t xml:space="preserve"> </w:t>
      </w:r>
      <w:r w:rsidR="00124394">
        <w:rPr>
          <w:rFonts w:ascii="Times New Roman" w:eastAsia="Times New Roman" w:hAnsi="Times New Roman" w:cs="Times New Roman"/>
          <w:b/>
          <w:color w:val="333333"/>
          <w:shd w:val="clear" w:color="auto" w:fill="FFFFFF"/>
          <w:lang w:eastAsia="en-US"/>
        </w:rPr>
        <w:t xml:space="preserve"> </w:t>
      </w:r>
    </w:p>
    <w:p w14:paraId="0932244A" w14:textId="02F48C08" w:rsidR="00C3608A" w:rsidRPr="00F87AAA" w:rsidRDefault="00C3608A">
      <w:pPr>
        <w:ind w:firstLine="0"/>
        <w:rPr>
          <w:rFonts w:ascii="Times New Roman" w:eastAsia="Times New Roman" w:hAnsi="Times New Roman" w:cs="Times New Roman"/>
          <w:b/>
          <w:bCs/>
          <w:color w:val="333333"/>
          <w:u w:val="single"/>
          <w:shd w:val="clear" w:color="auto" w:fill="FFFFFF"/>
          <w:lang w:eastAsia="en-US"/>
        </w:rPr>
      </w:pPr>
      <w:r w:rsidRPr="00F87AAA">
        <w:rPr>
          <w:rFonts w:ascii="Times New Roman" w:eastAsia="Times New Roman" w:hAnsi="Times New Roman" w:cs="Times New Roman"/>
          <w:b/>
          <w:bCs/>
          <w:color w:val="333333"/>
          <w:u w:val="single"/>
          <w:shd w:val="clear" w:color="auto" w:fill="FFFFFF"/>
          <w:lang w:eastAsia="en-US"/>
        </w:rPr>
        <w:t>Demographics</w:t>
      </w:r>
      <w:r w:rsidR="00922B20" w:rsidRPr="00F87AAA">
        <w:rPr>
          <w:rFonts w:ascii="Times New Roman" w:eastAsia="Times New Roman" w:hAnsi="Times New Roman" w:cs="Times New Roman"/>
          <w:b/>
          <w:bCs/>
          <w:color w:val="333333"/>
          <w:u w:val="single"/>
          <w:shd w:val="clear" w:color="auto" w:fill="FFFFFF"/>
          <w:lang w:eastAsia="en-US"/>
        </w:rPr>
        <w:t xml:space="preserve"> </w:t>
      </w:r>
    </w:p>
    <w:p w14:paraId="63A6F2AA" w14:textId="076B572B" w:rsidR="00C3608A" w:rsidRPr="00041935" w:rsidRDefault="00922B20" w:rsidP="00F87AAA">
      <w:pPr>
        <w:ind w:left="720" w:firstLine="0"/>
        <w:rPr>
          <w:rFonts w:ascii="Times New Roman" w:eastAsia="Times New Roman" w:hAnsi="Times New Roman" w:cs="Times New Roman"/>
          <w:color w:val="333333"/>
          <w:shd w:val="clear" w:color="auto" w:fill="FFFFFF"/>
          <w:lang w:eastAsia="en-US"/>
        </w:rPr>
      </w:pPr>
      <w:r w:rsidRPr="00F87AAA">
        <w:rPr>
          <w:rFonts w:ascii="Times New Roman" w:eastAsia="Times New Roman" w:hAnsi="Times New Roman" w:cs="Times New Roman"/>
          <w:bCs/>
          <w:color w:val="333333"/>
          <w:shd w:val="clear" w:color="auto" w:fill="FFFFFF"/>
          <w:lang w:eastAsia="en-US"/>
        </w:rPr>
        <w:t xml:space="preserve">(Refer to the </w:t>
      </w:r>
      <w:r w:rsidRPr="00F87AAA">
        <w:rPr>
          <w:rFonts w:ascii="Times New Roman" w:eastAsia="Times New Roman" w:hAnsi="Times New Roman" w:cs="Times New Roman"/>
          <w:bCs/>
          <w:color w:val="333333"/>
          <w:u w:val="single"/>
          <w:shd w:val="clear" w:color="auto" w:fill="FFFFFF"/>
          <w:lang w:eastAsia="en-US"/>
        </w:rPr>
        <w:t>Assessment tool</w:t>
      </w:r>
      <w:r w:rsidR="00625380" w:rsidRPr="00F87AAA">
        <w:rPr>
          <w:rFonts w:ascii="Times New Roman" w:eastAsia="Times New Roman" w:hAnsi="Times New Roman" w:cs="Times New Roman"/>
          <w:bCs/>
          <w:color w:val="333333"/>
          <w:u w:val="single"/>
          <w:shd w:val="clear" w:color="auto" w:fill="FFFFFF"/>
          <w:lang w:eastAsia="en-US"/>
        </w:rPr>
        <w:t>:</w:t>
      </w:r>
      <w:r w:rsidRPr="00F87AAA">
        <w:rPr>
          <w:rFonts w:ascii="Times New Roman" w:eastAsia="Times New Roman" w:hAnsi="Times New Roman" w:cs="Times New Roman"/>
          <w:bCs/>
          <w:color w:val="333333"/>
          <w:u w:val="single"/>
          <w:shd w:val="clear" w:color="auto" w:fill="FFFFFF"/>
          <w:lang w:eastAsia="en-US"/>
        </w:rPr>
        <w:t xml:space="preserve"> Demographics</w:t>
      </w:r>
      <w:r w:rsidRPr="00F87AAA">
        <w:rPr>
          <w:rFonts w:ascii="Times New Roman" w:eastAsia="Times New Roman" w:hAnsi="Times New Roman" w:cs="Times New Roman"/>
          <w:bCs/>
          <w:color w:val="333333"/>
          <w:shd w:val="clear" w:color="auto" w:fill="FFFFFF"/>
          <w:lang w:eastAsia="en-US"/>
        </w:rPr>
        <w:t xml:space="preserve"> for the items/questions needed to be addressed in this sub-section)</w:t>
      </w:r>
      <w:r w:rsidR="00C3608A" w:rsidRPr="00041935">
        <w:rPr>
          <w:rFonts w:ascii="Times New Roman" w:eastAsia="Times New Roman" w:hAnsi="Times New Roman" w:cs="Times New Roman"/>
          <w:color w:val="333333"/>
          <w:shd w:val="clear" w:color="auto" w:fill="FFFFFF"/>
          <w:lang w:eastAsia="en-US"/>
        </w:rPr>
        <w:t>       </w:t>
      </w:r>
    </w:p>
    <w:p w14:paraId="16B83E0D" w14:textId="77777777" w:rsidR="00C3608A" w:rsidRPr="00F87AAA" w:rsidRDefault="00C3608A" w:rsidP="00C3608A">
      <w:pPr>
        <w:ind w:firstLine="0"/>
        <w:rPr>
          <w:rFonts w:ascii="Times New Roman" w:eastAsia="Times New Roman" w:hAnsi="Times New Roman" w:cs="Times New Roman"/>
          <w:color w:val="auto"/>
          <w:u w:val="single"/>
          <w:lang w:eastAsia="en-US"/>
        </w:rPr>
      </w:pPr>
      <w:r w:rsidRPr="00F87AAA">
        <w:rPr>
          <w:rFonts w:ascii="Times New Roman" w:eastAsia="Times New Roman" w:hAnsi="Times New Roman" w:cs="Times New Roman"/>
          <w:b/>
          <w:bCs/>
          <w:color w:val="333333"/>
          <w:u w:val="single"/>
          <w:shd w:val="clear" w:color="auto" w:fill="FFFFFF"/>
          <w:lang w:eastAsia="en-US"/>
        </w:rPr>
        <w:t>Neighborhood Safety Assessment</w:t>
      </w:r>
    </w:p>
    <w:p w14:paraId="3531277B" w14:textId="46249850" w:rsidR="00C3608A" w:rsidRPr="00F87AAA" w:rsidRDefault="00922B20" w:rsidP="00F87AAA">
      <w:pPr>
        <w:ind w:left="720" w:firstLine="120"/>
        <w:rPr>
          <w:rFonts w:ascii="Times New Roman" w:eastAsia="Times New Roman" w:hAnsi="Times New Roman" w:cs="Times New Roman"/>
          <w:color w:val="333333"/>
          <w:shd w:val="clear" w:color="auto" w:fill="FFFFFF"/>
          <w:lang w:eastAsia="en-US"/>
        </w:rPr>
      </w:pPr>
      <w:r w:rsidRPr="00F87AAA">
        <w:rPr>
          <w:rFonts w:ascii="Times New Roman" w:eastAsia="Times New Roman" w:hAnsi="Times New Roman" w:cs="Times New Roman"/>
          <w:color w:val="333333"/>
          <w:shd w:val="clear" w:color="auto" w:fill="FFFFFF"/>
          <w:lang w:eastAsia="en-US"/>
        </w:rPr>
        <w:t xml:space="preserve">(Refer to the </w:t>
      </w:r>
      <w:r w:rsidRPr="00F87AAA">
        <w:rPr>
          <w:rFonts w:ascii="Times New Roman" w:eastAsia="Times New Roman" w:hAnsi="Times New Roman" w:cs="Times New Roman"/>
          <w:color w:val="333333"/>
          <w:u w:val="single"/>
          <w:shd w:val="clear" w:color="auto" w:fill="FFFFFF"/>
          <w:lang w:eastAsia="en-US"/>
        </w:rPr>
        <w:t>Assessment tool</w:t>
      </w:r>
      <w:r w:rsidR="00625380" w:rsidRPr="00F87AAA">
        <w:rPr>
          <w:rFonts w:ascii="Times New Roman" w:eastAsia="Times New Roman" w:hAnsi="Times New Roman" w:cs="Times New Roman"/>
          <w:color w:val="333333"/>
          <w:u w:val="single"/>
          <w:shd w:val="clear" w:color="auto" w:fill="FFFFFF"/>
          <w:lang w:eastAsia="en-US"/>
        </w:rPr>
        <w:t>:</w:t>
      </w:r>
      <w:r w:rsidRPr="00F87AAA">
        <w:rPr>
          <w:rFonts w:ascii="Times New Roman" w:eastAsia="Times New Roman" w:hAnsi="Times New Roman" w:cs="Times New Roman"/>
          <w:color w:val="333333"/>
          <w:u w:val="single"/>
          <w:shd w:val="clear" w:color="auto" w:fill="FFFFFF"/>
          <w:lang w:eastAsia="en-US"/>
        </w:rPr>
        <w:t xml:space="preserve"> Neighborhood Safety Inventory</w:t>
      </w:r>
      <w:r w:rsidRPr="00F87AAA">
        <w:rPr>
          <w:rFonts w:ascii="Times New Roman" w:eastAsia="Times New Roman" w:hAnsi="Times New Roman" w:cs="Times New Roman"/>
          <w:color w:val="333333"/>
          <w:shd w:val="clear" w:color="auto" w:fill="FFFFFF"/>
          <w:lang w:eastAsia="en-US"/>
        </w:rPr>
        <w:t xml:space="preserve"> for the items/questions needed to be addressed in this sub-section)</w:t>
      </w:r>
      <w:r w:rsidR="00C3608A" w:rsidRPr="00F87AAA">
        <w:rPr>
          <w:rFonts w:ascii="Times New Roman" w:eastAsia="Times New Roman" w:hAnsi="Times New Roman" w:cs="Times New Roman"/>
          <w:color w:val="333333"/>
          <w:shd w:val="clear" w:color="auto" w:fill="FFFFFF"/>
          <w:lang w:eastAsia="en-US"/>
        </w:rPr>
        <w:tab/>
      </w:r>
    </w:p>
    <w:p w14:paraId="39C45A59" w14:textId="77777777" w:rsidR="00C3608A" w:rsidRPr="00F87AAA" w:rsidRDefault="00C3608A" w:rsidP="00C3608A">
      <w:pPr>
        <w:ind w:firstLine="0"/>
        <w:rPr>
          <w:rFonts w:ascii="Times New Roman" w:eastAsia="Times New Roman" w:hAnsi="Times New Roman" w:cs="Times New Roman"/>
          <w:color w:val="auto"/>
          <w:u w:val="single"/>
          <w:lang w:eastAsia="en-US"/>
        </w:rPr>
      </w:pPr>
      <w:r w:rsidRPr="00F87AAA">
        <w:rPr>
          <w:rFonts w:ascii="Times New Roman" w:eastAsia="Times New Roman" w:hAnsi="Times New Roman" w:cs="Times New Roman"/>
          <w:b/>
          <w:bCs/>
          <w:color w:val="333333"/>
          <w:u w:val="single"/>
          <w:shd w:val="clear" w:color="auto" w:fill="FFFFFF"/>
          <w:lang w:eastAsia="en-US"/>
        </w:rPr>
        <w:t>Scavenger Hunt</w:t>
      </w:r>
    </w:p>
    <w:p w14:paraId="3CCAD8CE" w14:textId="04F402D8" w:rsidR="00C3608A" w:rsidRPr="00041935" w:rsidRDefault="00922B20" w:rsidP="00F87AAA">
      <w:pPr>
        <w:ind w:left="720" w:firstLine="60"/>
        <w:rPr>
          <w:rFonts w:ascii="Times New Roman" w:eastAsia="Times New Roman" w:hAnsi="Times New Roman" w:cs="Times New Roman"/>
          <w:color w:val="333333"/>
          <w:shd w:val="clear" w:color="auto" w:fill="FFFFFF"/>
          <w:lang w:eastAsia="en-US"/>
        </w:rPr>
      </w:pPr>
      <w:r w:rsidRPr="00F87AAA">
        <w:rPr>
          <w:rFonts w:ascii="Times New Roman" w:eastAsia="Times New Roman" w:hAnsi="Times New Roman" w:cs="Times New Roman"/>
          <w:color w:val="333333"/>
          <w:shd w:val="clear" w:color="auto" w:fill="FFFFFF"/>
          <w:lang w:eastAsia="en-US"/>
        </w:rPr>
        <w:t xml:space="preserve">(Refer to the </w:t>
      </w:r>
      <w:r w:rsidRPr="00F87AAA">
        <w:rPr>
          <w:rFonts w:ascii="Times New Roman" w:eastAsia="Times New Roman" w:hAnsi="Times New Roman" w:cs="Times New Roman"/>
          <w:color w:val="333333"/>
          <w:u w:val="single"/>
          <w:shd w:val="clear" w:color="auto" w:fill="FFFFFF"/>
          <w:lang w:eastAsia="en-US"/>
        </w:rPr>
        <w:t>Assessment tool; Scavenger Hunt</w:t>
      </w:r>
      <w:r w:rsidRPr="00F87AAA">
        <w:rPr>
          <w:rFonts w:ascii="Times New Roman" w:eastAsia="Times New Roman" w:hAnsi="Times New Roman" w:cs="Times New Roman"/>
          <w:color w:val="333333"/>
          <w:shd w:val="clear" w:color="auto" w:fill="FFFFFF"/>
          <w:lang w:eastAsia="en-US"/>
        </w:rPr>
        <w:t xml:space="preserve"> for the items/questions needed to be addressed in this sub-section)</w:t>
      </w:r>
      <w:r w:rsidR="00C3608A" w:rsidRPr="00041935">
        <w:rPr>
          <w:rFonts w:ascii="Times New Roman" w:eastAsia="Times New Roman" w:hAnsi="Times New Roman" w:cs="Times New Roman"/>
          <w:color w:val="333333"/>
          <w:shd w:val="clear" w:color="auto" w:fill="FFFFFF"/>
          <w:lang w:eastAsia="en-US"/>
        </w:rPr>
        <w:tab/>
      </w:r>
    </w:p>
    <w:p w14:paraId="4CEC33D2" w14:textId="77777777" w:rsidR="00C3608A" w:rsidRPr="00F87AAA" w:rsidRDefault="00C3608A" w:rsidP="00C3608A">
      <w:pPr>
        <w:ind w:firstLine="0"/>
        <w:rPr>
          <w:rFonts w:ascii="Times New Roman" w:eastAsia="Times New Roman" w:hAnsi="Times New Roman" w:cs="Times New Roman"/>
          <w:color w:val="auto"/>
          <w:u w:val="single"/>
          <w:lang w:eastAsia="en-US"/>
        </w:rPr>
      </w:pPr>
      <w:r w:rsidRPr="00F87AAA">
        <w:rPr>
          <w:rFonts w:ascii="Times New Roman" w:eastAsia="Times New Roman" w:hAnsi="Times New Roman" w:cs="Times New Roman"/>
          <w:b/>
          <w:bCs/>
          <w:color w:val="333333"/>
          <w:u w:val="single"/>
          <w:shd w:val="clear" w:color="auto" w:fill="FFFFFF"/>
          <w:lang w:eastAsia="en-US"/>
        </w:rPr>
        <w:t>Windshield Survey</w:t>
      </w:r>
    </w:p>
    <w:p w14:paraId="1C8CE917" w14:textId="23FC8D78" w:rsidR="00C3608A" w:rsidRPr="00F87AAA" w:rsidRDefault="00922B20" w:rsidP="00F87AAA">
      <w:pPr>
        <w:ind w:left="720" w:firstLine="0"/>
        <w:rPr>
          <w:rFonts w:ascii="Times New Roman" w:eastAsia="Times New Roman" w:hAnsi="Times New Roman" w:cs="Times New Roman"/>
          <w:color w:val="auto"/>
          <w:lang w:eastAsia="en-US"/>
        </w:rPr>
      </w:pPr>
      <w:r w:rsidRPr="00F87AAA">
        <w:rPr>
          <w:rFonts w:ascii="Times New Roman" w:eastAsia="Times New Roman" w:hAnsi="Times New Roman" w:cs="Times New Roman"/>
          <w:color w:val="333333"/>
          <w:shd w:val="clear" w:color="auto" w:fill="FFFFFF"/>
          <w:lang w:eastAsia="en-US"/>
        </w:rPr>
        <w:t xml:space="preserve">(Refer to the Windshield </w:t>
      </w:r>
      <w:r w:rsidR="004502EB" w:rsidRPr="00F87AAA">
        <w:rPr>
          <w:rFonts w:ascii="Times New Roman" w:eastAsia="Times New Roman" w:hAnsi="Times New Roman" w:cs="Times New Roman"/>
          <w:color w:val="333333"/>
          <w:shd w:val="clear" w:color="auto" w:fill="FFFFFF"/>
          <w:lang w:eastAsia="en-US"/>
        </w:rPr>
        <w:t>S</w:t>
      </w:r>
      <w:r w:rsidRPr="00F87AAA">
        <w:rPr>
          <w:rFonts w:ascii="Times New Roman" w:eastAsia="Times New Roman" w:hAnsi="Times New Roman" w:cs="Times New Roman"/>
          <w:color w:val="333333"/>
          <w:shd w:val="clear" w:color="auto" w:fill="FFFFFF"/>
          <w:lang w:eastAsia="en-US"/>
        </w:rPr>
        <w:t>urvey direction</w:t>
      </w:r>
      <w:r w:rsidR="00625380" w:rsidRPr="00F87AAA">
        <w:rPr>
          <w:rFonts w:ascii="Times New Roman" w:eastAsia="Times New Roman" w:hAnsi="Times New Roman" w:cs="Times New Roman"/>
          <w:color w:val="333333"/>
          <w:shd w:val="clear" w:color="auto" w:fill="FFFFFF"/>
          <w:lang w:eastAsia="en-US"/>
        </w:rPr>
        <w:t>s</w:t>
      </w:r>
      <w:r w:rsidRPr="00F87AAA">
        <w:rPr>
          <w:rFonts w:ascii="Times New Roman" w:eastAsia="Times New Roman" w:hAnsi="Times New Roman" w:cs="Times New Roman"/>
          <w:color w:val="333333"/>
          <w:shd w:val="clear" w:color="auto" w:fill="FFFFFF"/>
          <w:lang w:eastAsia="en-US"/>
        </w:rPr>
        <w:t>).</w:t>
      </w:r>
      <w:r w:rsidR="00063F7F" w:rsidRPr="00F87AAA">
        <w:rPr>
          <w:rFonts w:ascii="Times New Roman" w:eastAsia="Times New Roman" w:hAnsi="Times New Roman" w:cs="Times New Roman"/>
          <w:color w:val="333333"/>
          <w:shd w:val="clear" w:color="auto" w:fill="FFFFFF"/>
          <w:lang w:eastAsia="en-US"/>
        </w:rPr>
        <w:t xml:space="preserve"> This is a generic tool. Answer the questions you can through data and your own observations</w:t>
      </w:r>
      <w:r w:rsidR="00A3553D">
        <w:rPr>
          <w:rFonts w:ascii="Times New Roman" w:eastAsia="Times New Roman" w:hAnsi="Times New Roman" w:cs="Times New Roman"/>
          <w:color w:val="333333"/>
          <w:shd w:val="clear" w:color="auto" w:fill="FFFFFF"/>
          <w:lang w:eastAsia="en-US"/>
        </w:rPr>
        <w:t>.</w:t>
      </w:r>
      <w:r w:rsidR="00063F7F" w:rsidRPr="00F87AAA">
        <w:rPr>
          <w:rFonts w:ascii="Times New Roman" w:eastAsia="Times New Roman" w:hAnsi="Times New Roman" w:cs="Times New Roman"/>
          <w:color w:val="333333"/>
          <w:shd w:val="clear" w:color="auto" w:fill="FFFFFF"/>
          <w:lang w:eastAsia="en-US"/>
        </w:rPr>
        <w:t xml:space="preserve"> </w:t>
      </w:r>
      <w:r w:rsidR="00A3553D">
        <w:rPr>
          <w:rFonts w:ascii="Times New Roman" w:eastAsia="Times New Roman" w:hAnsi="Times New Roman" w:cs="Times New Roman"/>
          <w:color w:val="333333"/>
          <w:shd w:val="clear" w:color="auto" w:fill="FFFFFF"/>
          <w:lang w:eastAsia="en-US"/>
        </w:rPr>
        <w:t>S</w:t>
      </w:r>
      <w:r w:rsidR="00063F7F" w:rsidRPr="00F87AAA">
        <w:rPr>
          <w:rFonts w:ascii="Times New Roman" w:eastAsia="Times New Roman" w:hAnsi="Times New Roman" w:cs="Times New Roman"/>
          <w:color w:val="333333"/>
          <w:shd w:val="clear" w:color="auto" w:fill="FFFFFF"/>
          <w:lang w:eastAsia="en-US"/>
        </w:rPr>
        <w:t>ummarize your findings about the physical and social environment of Sentinel City.</w:t>
      </w:r>
    </w:p>
    <w:p w14:paraId="21ED7F7F" w14:textId="5032EEBC" w:rsidR="00C3608A" w:rsidRPr="00F87AAA" w:rsidRDefault="00C3608A" w:rsidP="00C3608A">
      <w:pPr>
        <w:ind w:firstLine="0"/>
        <w:rPr>
          <w:rFonts w:ascii="Times New Roman" w:eastAsia="Times New Roman" w:hAnsi="Times New Roman" w:cs="Times New Roman"/>
          <w:b/>
          <w:bCs/>
          <w:color w:val="333333"/>
          <w:u w:val="single"/>
          <w:shd w:val="clear" w:color="auto" w:fill="FFFFFF"/>
          <w:lang w:eastAsia="en-US"/>
        </w:rPr>
      </w:pPr>
      <w:r w:rsidRPr="00F87AAA">
        <w:rPr>
          <w:rFonts w:ascii="Times New Roman" w:eastAsia="Times New Roman" w:hAnsi="Times New Roman" w:cs="Times New Roman"/>
          <w:b/>
          <w:color w:val="333333"/>
          <w:u w:val="single"/>
          <w:shd w:val="clear" w:color="auto" w:fill="FFFFFF"/>
          <w:lang w:eastAsia="en-US"/>
        </w:rPr>
        <w:t>B1</w:t>
      </w:r>
      <w:r w:rsidR="00063F7F" w:rsidRPr="00F87AAA">
        <w:rPr>
          <w:rFonts w:ascii="Times New Roman" w:eastAsia="Times New Roman" w:hAnsi="Times New Roman" w:cs="Times New Roman"/>
          <w:b/>
          <w:color w:val="333333"/>
          <w:u w:val="single"/>
          <w:shd w:val="clear" w:color="auto" w:fill="FFFFFF"/>
          <w:lang w:eastAsia="en-US"/>
        </w:rPr>
        <w:t xml:space="preserve">. </w:t>
      </w:r>
      <w:r w:rsidRPr="00F87AAA">
        <w:rPr>
          <w:rFonts w:ascii="Times New Roman" w:eastAsia="Times New Roman" w:hAnsi="Times New Roman" w:cs="Times New Roman"/>
          <w:b/>
          <w:color w:val="333333"/>
          <w:u w:val="single"/>
          <w:shd w:val="clear" w:color="auto" w:fill="FFFFFF"/>
          <w:lang w:eastAsia="en-US"/>
        </w:rPr>
        <w:t>Data Analysis</w:t>
      </w:r>
      <w:r w:rsidR="00063F7F" w:rsidRPr="00F87AAA">
        <w:rPr>
          <w:rFonts w:ascii="Times New Roman" w:eastAsia="Times New Roman" w:hAnsi="Times New Roman" w:cs="Times New Roman"/>
          <w:b/>
          <w:color w:val="333333"/>
          <w:u w:val="single"/>
          <w:shd w:val="clear" w:color="auto" w:fill="FFFFFF"/>
          <w:lang w:eastAsia="en-US"/>
        </w:rPr>
        <w:t>:</w:t>
      </w:r>
      <w:r w:rsidR="00063F7F" w:rsidRPr="00F87AAA">
        <w:rPr>
          <w:rFonts w:ascii="Times New Roman" w:eastAsia="Times New Roman" w:hAnsi="Times New Roman" w:cs="Times New Roman"/>
          <w:b/>
          <w:bCs/>
          <w:color w:val="333333"/>
          <w:u w:val="single"/>
          <w:shd w:val="clear" w:color="auto" w:fill="FFFFFF"/>
          <w:lang w:eastAsia="en-US"/>
        </w:rPr>
        <w:t xml:space="preserve"> </w:t>
      </w:r>
      <w:r w:rsidRPr="00F87AAA">
        <w:rPr>
          <w:rFonts w:ascii="Times New Roman" w:eastAsia="Times New Roman" w:hAnsi="Times New Roman" w:cs="Times New Roman"/>
          <w:b/>
          <w:bCs/>
          <w:color w:val="333333"/>
          <w:u w:val="single"/>
          <w:shd w:val="clear" w:color="auto" w:fill="FFFFFF"/>
          <w:lang w:eastAsia="en-US"/>
        </w:rPr>
        <w:t xml:space="preserve">Interpretation of Data </w:t>
      </w:r>
    </w:p>
    <w:p w14:paraId="4D452957" w14:textId="5CB8E78F" w:rsidR="00D52CBC" w:rsidRPr="00F87AAA" w:rsidRDefault="00D52CBC" w:rsidP="00F87AAA">
      <w:pPr>
        <w:ind w:left="720" w:firstLine="0"/>
        <w:rPr>
          <w:rStyle w:val="ng-scope"/>
          <w:color w:val="auto"/>
        </w:rPr>
      </w:pPr>
      <w:bookmarkStart w:id="0" w:name="_Hlk507656334"/>
      <w:r w:rsidRPr="00F87AAA">
        <w:rPr>
          <w:rStyle w:val="ng-scope"/>
          <w:color w:val="auto"/>
        </w:rPr>
        <w:lastRenderedPageBreak/>
        <w:t>Link the health risks and needs evident in the data/information you collected from section B (4 assessment tools).</w:t>
      </w:r>
    </w:p>
    <w:p w14:paraId="43AECF8E" w14:textId="477E55C5" w:rsidR="001D0649" w:rsidRPr="00F87AAA" w:rsidRDefault="001D0649" w:rsidP="00F87AAA">
      <w:pPr>
        <w:ind w:firstLine="0"/>
        <w:rPr>
          <w:color w:val="auto"/>
          <w:highlight w:val="yellow"/>
        </w:rPr>
      </w:pPr>
      <w:r w:rsidRPr="00F87AAA">
        <w:rPr>
          <w:rStyle w:val="ng-scope"/>
          <w:color w:val="auto"/>
        </w:rPr>
        <w:t>In </w:t>
      </w:r>
      <w:bookmarkEnd w:id="0"/>
      <w:r w:rsidRPr="00F87AAA">
        <w:rPr>
          <w:color w:val="auto"/>
        </w:rPr>
        <w:t>this area </w:t>
      </w:r>
      <w:r w:rsidRPr="00F87AAA">
        <w:rPr>
          <w:rStyle w:val="ng-scope"/>
          <w:color w:val="auto"/>
        </w:rPr>
        <w:t>your goal is to link the health risks and needs evident in the data you collected</w:t>
      </w:r>
      <w:r w:rsidR="00581FF3" w:rsidRPr="00F87AAA">
        <w:rPr>
          <w:rStyle w:val="ng-scope"/>
          <w:color w:val="auto"/>
        </w:rPr>
        <w:t xml:space="preserve">. </w:t>
      </w:r>
      <w:r w:rsidRPr="00F87AAA">
        <w:rPr>
          <w:rStyle w:val="ng-scope"/>
          <w:color w:val="auto"/>
        </w:rPr>
        <w:t xml:space="preserve"> </w:t>
      </w:r>
      <w:r w:rsidR="00581FF3" w:rsidRPr="00F87AAA">
        <w:rPr>
          <w:rStyle w:val="ng-scope"/>
          <w:color w:val="auto"/>
        </w:rPr>
        <w:t>F</w:t>
      </w:r>
      <w:r w:rsidRPr="00F87AAA">
        <w:rPr>
          <w:rStyle w:val="ng-scope"/>
          <w:color w:val="auto"/>
        </w:rPr>
        <w:t>or example</w:t>
      </w:r>
      <w:r w:rsidR="00581FF3" w:rsidRPr="00F87AAA">
        <w:rPr>
          <w:rStyle w:val="ng-scope"/>
          <w:color w:val="auto"/>
        </w:rPr>
        <w:t>,</w:t>
      </w:r>
      <w:r w:rsidRPr="00F87AAA">
        <w:rPr>
          <w:rStyle w:val="ng-scope"/>
          <w:color w:val="auto"/>
        </w:rPr>
        <w:t xml:space="preserve"> from charts under the tools, spinning</w:t>
      </w:r>
      <w:r w:rsidR="00063F7F" w:rsidRPr="00F87AAA">
        <w:rPr>
          <w:rStyle w:val="ng-scope"/>
          <w:color w:val="auto"/>
        </w:rPr>
        <w:t>/floating</w:t>
      </w:r>
      <w:r w:rsidRPr="00F87AAA">
        <w:rPr>
          <w:rStyle w:val="ng-scope"/>
          <w:color w:val="auto"/>
        </w:rPr>
        <w:t xml:space="preserve"> “I’s” and/or your observations. </w:t>
      </w:r>
    </w:p>
    <w:p w14:paraId="0474E719" w14:textId="61BFB298" w:rsidR="00D52CBC" w:rsidRPr="00F87AAA" w:rsidRDefault="00D52CBC" w:rsidP="001D0649">
      <w:pPr>
        <w:ind w:firstLine="0"/>
        <w:rPr>
          <w:color w:val="auto"/>
        </w:rPr>
      </w:pPr>
      <w:r w:rsidRPr="00F87AAA">
        <w:rPr>
          <w:color w:val="auto"/>
        </w:rPr>
        <w:t>Identify 4-5 health concerns that are significant to you as the nurse assessing the city. Interpret and analyze your observations coming from your OWN perspectives; utilizing the epidemiological variables that you collected in section B</w:t>
      </w:r>
      <w:r w:rsidR="00192575" w:rsidRPr="00F87AAA">
        <w:rPr>
          <w:color w:val="auto"/>
        </w:rPr>
        <w:t xml:space="preserve">. </w:t>
      </w:r>
    </w:p>
    <w:p w14:paraId="245D5986" w14:textId="18B18C30" w:rsidR="001D0649" w:rsidRPr="00F87AAA" w:rsidRDefault="00057D6C" w:rsidP="00F87AAA">
      <w:pPr>
        <w:ind w:firstLine="0"/>
        <w:rPr>
          <w:color w:val="auto"/>
        </w:rPr>
      </w:pPr>
      <w:r w:rsidRPr="00F87AAA">
        <w:rPr>
          <w:color w:val="auto"/>
        </w:rPr>
        <w:t>Example:</w:t>
      </w:r>
    </w:p>
    <w:p w14:paraId="0AB2C0F5" w14:textId="5A340506" w:rsidR="009E2C5D" w:rsidRPr="00F87AAA" w:rsidRDefault="00C11B4A" w:rsidP="00F87AAA">
      <w:pPr>
        <w:ind w:firstLine="0"/>
        <w:rPr>
          <w:color w:val="auto"/>
        </w:rPr>
      </w:pPr>
      <w:r w:rsidRPr="00F87AAA">
        <w:rPr>
          <w:color w:val="auto"/>
        </w:rPr>
        <w:t>(</w:t>
      </w:r>
      <w:r w:rsidR="009E2C5D" w:rsidRPr="00F87AAA">
        <w:rPr>
          <w:color w:val="auto"/>
        </w:rPr>
        <w:t>As I</w:t>
      </w:r>
      <w:r w:rsidR="001D0649" w:rsidRPr="00F87AAA">
        <w:rPr>
          <w:color w:val="auto"/>
        </w:rPr>
        <w:t xml:space="preserve"> completed my assessment</w:t>
      </w:r>
      <w:r w:rsidR="009E2C5D" w:rsidRPr="00F87AAA">
        <w:rPr>
          <w:color w:val="auto"/>
        </w:rPr>
        <w:t xml:space="preserve">, I went to the Better Health Clinic where I learned that teen pregnancy is </w:t>
      </w:r>
      <w:r w:rsidR="001D0649" w:rsidRPr="00F87AAA">
        <w:rPr>
          <w:color w:val="auto"/>
        </w:rPr>
        <w:t xml:space="preserve">a </w:t>
      </w:r>
      <w:r w:rsidR="009E2C5D" w:rsidRPr="00F87AAA">
        <w:rPr>
          <w:color w:val="auto"/>
        </w:rPr>
        <w:t>concern in Sentinel City.</w:t>
      </w:r>
    </w:p>
    <w:p w14:paraId="7078F8A3" w14:textId="48EA8E2B" w:rsidR="00C11B4A" w:rsidRPr="000145CA" w:rsidRDefault="009E2C5D" w:rsidP="000145CA">
      <w:pPr>
        <w:ind w:firstLine="0"/>
        <w:rPr>
          <w:color w:val="auto"/>
        </w:rPr>
      </w:pPr>
      <w:r w:rsidRPr="00F87AAA">
        <w:rPr>
          <w:color w:val="auto"/>
        </w:rPr>
        <w:t>Through exploring and researching within the Better Health Clinic, I learned that just between the ages of 15 and 17, there were about 400 teen pregnancies</w:t>
      </w:r>
      <w:r w:rsidR="001D0649" w:rsidRPr="00F87AAA">
        <w:rPr>
          <w:color w:val="auto"/>
        </w:rPr>
        <w:t>………………………</w:t>
      </w:r>
      <w:r w:rsidR="00C11B4A" w:rsidRPr="00F87AAA">
        <w:rPr>
          <w:color w:val="auto"/>
        </w:rPr>
        <w:t>)</w:t>
      </w:r>
    </w:p>
    <w:p w14:paraId="18CFE4EA" w14:textId="695CDE89" w:rsidR="009E2C5D" w:rsidRPr="000145CA" w:rsidRDefault="008949FE" w:rsidP="00C3608A">
      <w:pPr>
        <w:ind w:firstLine="0"/>
        <w:rPr>
          <w:color w:val="auto"/>
        </w:rPr>
      </w:pPr>
      <w:r w:rsidRPr="00F87AAA">
        <w:rPr>
          <w:color w:val="auto"/>
        </w:rPr>
        <w:t>A</w:t>
      </w:r>
      <w:r w:rsidR="00C11B4A" w:rsidRPr="00F87AAA">
        <w:rPr>
          <w:color w:val="auto"/>
        </w:rPr>
        <w:t xml:space="preserve">dd additional epidemiological variables (contributing factors) to each identified health concern.  </w:t>
      </w:r>
      <w:r w:rsidR="00C11B4A" w:rsidRPr="00F87AAA">
        <w:rPr>
          <w:rStyle w:val="ng-scope"/>
          <w:color w:val="auto"/>
        </w:rPr>
        <w:t>M</w:t>
      </w:r>
      <w:r w:rsidR="009E2C5D" w:rsidRPr="00F87AAA">
        <w:rPr>
          <w:rStyle w:val="ng-scope"/>
          <w:color w:val="auto"/>
        </w:rPr>
        <w:t xml:space="preserve">aybe you </w:t>
      </w:r>
      <w:r w:rsidR="00C11B4A" w:rsidRPr="00F87AAA">
        <w:rPr>
          <w:rStyle w:val="ng-scope"/>
          <w:color w:val="auto"/>
        </w:rPr>
        <w:t xml:space="preserve">have discovered </w:t>
      </w:r>
      <w:r w:rsidR="009E2C5D" w:rsidRPr="00F87AAA">
        <w:rPr>
          <w:rStyle w:val="ng-scope"/>
          <w:color w:val="auto"/>
        </w:rPr>
        <w:t xml:space="preserve">SC as having a possible health concern with cardiovascular disease </w:t>
      </w:r>
      <w:r w:rsidR="00C11B4A" w:rsidRPr="00F87AAA">
        <w:rPr>
          <w:rStyle w:val="ng-scope"/>
          <w:color w:val="auto"/>
        </w:rPr>
        <w:t xml:space="preserve">that you have </w:t>
      </w:r>
      <w:r w:rsidR="009E2C5D" w:rsidRPr="00F87AAA">
        <w:rPr>
          <w:rStyle w:val="ng-scope"/>
          <w:color w:val="auto"/>
        </w:rPr>
        <w:t xml:space="preserve">identified from community characteristics and data you </w:t>
      </w:r>
      <w:r w:rsidR="00C11B4A" w:rsidRPr="00F87AAA">
        <w:rPr>
          <w:rStyle w:val="ng-scope"/>
          <w:color w:val="auto"/>
        </w:rPr>
        <w:t xml:space="preserve">found </w:t>
      </w:r>
      <w:r w:rsidR="009E2C5D" w:rsidRPr="00F87AAA">
        <w:rPr>
          <w:rStyle w:val="ng-scope"/>
          <w:color w:val="auto"/>
        </w:rPr>
        <w:t>along with the four assessments (e.g. prevalence of smokers, poverty, low cigarette tax, cultural acceptance, hospital admits/discharges, pharmacy medications dispensed). </w:t>
      </w:r>
      <w:r w:rsidR="009E2C5D" w:rsidRPr="00F87AAA">
        <w:rPr>
          <w:color w:val="auto"/>
        </w:rPr>
        <w:t>Analyze the collected data and charts in SC</w:t>
      </w:r>
      <w:r w:rsidR="00C11B4A" w:rsidRPr="00F87AAA">
        <w:rPr>
          <w:color w:val="auto"/>
        </w:rPr>
        <w:t xml:space="preserve"> </w:t>
      </w:r>
      <w:r w:rsidR="009E2C5D" w:rsidRPr="00F87AAA">
        <w:rPr>
          <w:color w:val="auto"/>
        </w:rPr>
        <w:t xml:space="preserve">identifying </w:t>
      </w:r>
      <w:r w:rsidR="00C11B4A" w:rsidRPr="00F87AAA">
        <w:rPr>
          <w:color w:val="auto"/>
        </w:rPr>
        <w:t xml:space="preserve">4-5 </w:t>
      </w:r>
      <w:r w:rsidR="009E2C5D" w:rsidRPr="00F87AAA">
        <w:rPr>
          <w:color w:val="auto"/>
        </w:rPr>
        <w:t>health concerns from the collected information.</w:t>
      </w:r>
      <w:r w:rsidR="009E2C5D" w:rsidRPr="00F87AAA">
        <w:rPr>
          <w:rStyle w:val="ng-scope"/>
          <w:color w:val="auto"/>
        </w:rPr>
        <w:t> </w:t>
      </w:r>
    </w:p>
    <w:p w14:paraId="2F40FC6F" w14:textId="5314DA5D" w:rsidR="00C3608A" w:rsidRDefault="00520FF2" w:rsidP="00F87AAA">
      <w:pPr>
        <w:ind w:firstLine="0"/>
        <w:rPr>
          <w:rFonts w:ascii="Times New Roman" w:eastAsia="Times New Roman" w:hAnsi="Times New Roman" w:cs="Times New Roman"/>
          <w:b/>
          <w:bCs/>
          <w:color w:val="333333"/>
          <w:u w:val="single"/>
          <w:shd w:val="clear" w:color="auto" w:fill="FFFFFF"/>
          <w:lang w:eastAsia="en-US"/>
        </w:rPr>
      </w:pPr>
      <w:r w:rsidRPr="00F87AAA">
        <w:rPr>
          <w:rFonts w:ascii="Times New Roman" w:eastAsia="Times New Roman" w:hAnsi="Times New Roman" w:cs="Times New Roman"/>
          <w:b/>
          <w:bCs/>
          <w:color w:val="333333"/>
          <w:u w:val="single"/>
          <w:shd w:val="clear" w:color="auto" w:fill="FFFFFF"/>
          <w:lang w:eastAsia="en-US"/>
        </w:rPr>
        <w:t>C</w:t>
      </w:r>
      <w:r w:rsidR="00DC6F77" w:rsidRPr="00F87AAA">
        <w:rPr>
          <w:rFonts w:ascii="Times New Roman" w:eastAsia="Times New Roman" w:hAnsi="Times New Roman" w:cs="Times New Roman"/>
          <w:b/>
          <w:bCs/>
          <w:color w:val="333333"/>
          <w:u w:val="single"/>
          <w:shd w:val="clear" w:color="auto" w:fill="FFFFFF"/>
          <w:lang w:eastAsia="en-US"/>
        </w:rPr>
        <w:t xml:space="preserve">. </w:t>
      </w:r>
      <w:r w:rsidR="00EB3273" w:rsidRPr="00F87AAA">
        <w:rPr>
          <w:rFonts w:ascii="Times New Roman" w:eastAsia="Times New Roman" w:hAnsi="Times New Roman" w:cs="Times New Roman"/>
          <w:b/>
          <w:bCs/>
          <w:color w:val="333333"/>
          <w:u w:val="single"/>
          <w:shd w:val="clear" w:color="auto" w:fill="FFFFFF"/>
          <w:lang w:eastAsia="en-US"/>
        </w:rPr>
        <w:t>Sentinel City Health Concerns</w:t>
      </w:r>
    </w:p>
    <w:p w14:paraId="6209FB2C" w14:textId="670D036B" w:rsidR="00124394" w:rsidRPr="00F87AAA" w:rsidRDefault="00124394" w:rsidP="00F87AAA">
      <w:pPr>
        <w:ind w:firstLine="0"/>
        <w:rPr>
          <w:rFonts w:ascii="Times New Roman" w:eastAsia="Times New Roman" w:hAnsi="Times New Roman" w:cs="Times New Roman"/>
          <w:color w:val="auto"/>
          <w:u w:val="single"/>
          <w:lang w:eastAsia="en-US"/>
        </w:rPr>
      </w:pPr>
      <w:r w:rsidRPr="00124394">
        <w:rPr>
          <w:rFonts w:ascii="Times New Roman" w:eastAsia="Times New Roman" w:hAnsi="Times New Roman" w:cs="Times New Roman"/>
          <w:color w:val="333333"/>
          <w:shd w:val="clear" w:color="auto" w:fill="FFFFFF"/>
          <w:lang w:eastAsia="en-US"/>
        </w:rPr>
        <w:t>C</w:t>
      </w:r>
      <w:r w:rsidRPr="00F87AAA">
        <w:rPr>
          <w:rFonts w:ascii="Times New Roman" w:eastAsia="Times New Roman" w:hAnsi="Times New Roman" w:cs="Times New Roman"/>
          <w:color w:val="333333"/>
          <w:shd w:val="clear" w:color="auto" w:fill="FFFFFF"/>
          <w:lang w:eastAsia="en-US"/>
        </w:rPr>
        <w:t xml:space="preserve">omplete </w:t>
      </w:r>
      <w:r>
        <w:rPr>
          <w:rFonts w:ascii="Times New Roman" w:eastAsia="Times New Roman" w:hAnsi="Times New Roman" w:cs="Times New Roman"/>
          <w:color w:val="333333"/>
          <w:shd w:val="clear" w:color="auto" w:fill="FFFFFF"/>
          <w:lang w:eastAsia="en-US"/>
        </w:rPr>
        <w:t>the</w:t>
      </w:r>
      <w:r w:rsidRPr="00F87AAA">
        <w:rPr>
          <w:rFonts w:ascii="Times New Roman" w:eastAsia="Times New Roman" w:hAnsi="Times New Roman" w:cs="Times New Roman"/>
          <w:color w:val="333333"/>
          <w:shd w:val="clear" w:color="auto" w:fill="FFFFFF"/>
          <w:lang w:eastAsia="en-US"/>
        </w:rPr>
        <w:t xml:space="preserve"> section</w:t>
      </w:r>
      <w:r>
        <w:rPr>
          <w:rFonts w:ascii="Times New Roman" w:eastAsia="Times New Roman" w:hAnsi="Times New Roman" w:cs="Times New Roman"/>
          <w:color w:val="333333"/>
          <w:shd w:val="clear" w:color="auto" w:fill="FFFFFF"/>
          <w:lang w:eastAsia="en-US"/>
        </w:rPr>
        <w:t>,</w:t>
      </w:r>
      <w:r w:rsidRPr="00F87AAA">
        <w:rPr>
          <w:rFonts w:ascii="Times New Roman" w:eastAsia="Times New Roman" w:hAnsi="Times New Roman" w:cs="Times New Roman"/>
          <w:color w:val="333333"/>
          <w:shd w:val="clear" w:color="auto" w:fill="FFFFFF"/>
          <w:lang w:eastAsia="en-US"/>
        </w:rPr>
        <w:t xml:space="preserve"> as directed</w:t>
      </w:r>
      <w:r>
        <w:rPr>
          <w:rFonts w:ascii="Times New Roman" w:eastAsia="Times New Roman" w:hAnsi="Times New Roman" w:cs="Times New Roman"/>
          <w:color w:val="333333"/>
          <w:shd w:val="clear" w:color="auto" w:fill="FFFFFF"/>
          <w:lang w:eastAsia="en-US"/>
        </w:rPr>
        <w:t xml:space="preserve"> below</w:t>
      </w:r>
      <w:r w:rsidRPr="00F87AAA">
        <w:rPr>
          <w:rFonts w:ascii="Times New Roman" w:eastAsia="Times New Roman" w:hAnsi="Times New Roman" w:cs="Times New Roman"/>
          <w:color w:val="333333"/>
          <w:shd w:val="clear" w:color="auto" w:fill="FFFFFF"/>
          <w:lang w:eastAsia="en-US"/>
        </w:rPr>
        <w:t>.</w:t>
      </w:r>
      <w:r w:rsidRPr="00F87AAA">
        <w:rPr>
          <w:rFonts w:ascii="Times New Roman" w:eastAsia="Times New Roman" w:hAnsi="Times New Roman" w:cs="Times New Roman"/>
          <w:b/>
          <w:color w:val="333333"/>
          <w:shd w:val="clear" w:color="auto" w:fill="FFFFFF"/>
          <w:lang w:eastAsia="en-US"/>
        </w:rPr>
        <w:t xml:space="preserve"> </w:t>
      </w:r>
      <w:r>
        <w:rPr>
          <w:rFonts w:ascii="Times New Roman" w:eastAsia="Times New Roman" w:hAnsi="Times New Roman" w:cs="Times New Roman"/>
          <w:b/>
          <w:color w:val="333333"/>
          <w:shd w:val="clear" w:color="auto" w:fill="FFFFFF"/>
          <w:lang w:eastAsia="en-US"/>
        </w:rPr>
        <w:t xml:space="preserve"> </w:t>
      </w:r>
    </w:p>
    <w:p w14:paraId="6DB8DFA0" w14:textId="2125F9BD" w:rsidR="00256C43" w:rsidRPr="000145CA" w:rsidRDefault="00C3608A" w:rsidP="00124394">
      <w:pPr>
        <w:ind w:firstLine="0"/>
        <w:rPr>
          <w:rFonts w:ascii="Times New Roman" w:eastAsia="Times New Roman" w:hAnsi="Times New Roman" w:cs="Times New Roman"/>
          <w:b/>
          <w:bCs/>
          <w:color w:val="auto"/>
          <w:shd w:val="clear" w:color="auto" w:fill="FFFFFF"/>
          <w:lang w:eastAsia="en-US"/>
        </w:rPr>
      </w:pPr>
      <w:r w:rsidRPr="00F87AAA">
        <w:rPr>
          <w:rFonts w:ascii="Times New Roman" w:eastAsia="Times New Roman" w:hAnsi="Times New Roman" w:cs="Times New Roman"/>
          <w:b/>
          <w:bCs/>
          <w:color w:val="333333"/>
          <w:u w:val="single"/>
          <w:shd w:val="clear" w:color="auto" w:fill="FFFFFF"/>
          <w:lang w:eastAsia="en-US"/>
        </w:rPr>
        <w:t>C1</w:t>
      </w:r>
      <w:r w:rsidR="009C285E" w:rsidRPr="00F87AAA">
        <w:rPr>
          <w:rFonts w:ascii="Times New Roman" w:eastAsia="Times New Roman" w:hAnsi="Times New Roman" w:cs="Times New Roman"/>
          <w:b/>
          <w:bCs/>
          <w:color w:val="333333"/>
          <w:u w:val="single"/>
          <w:shd w:val="clear" w:color="auto" w:fill="FFFFFF"/>
          <w:lang w:eastAsia="en-US"/>
        </w:rPr>
        <w:t>.</w:t>
      </w:r>
      <w:r w:rsidRPr="00F87AAA">
        <w:rPr>
          <w:rFonts w:ascii="Times New Roman" w:eastAsia="Times New Roman" w:hAnsi="Times New Roman" w:cs="Times New Roman"/>
          <w:b/>
          <w:bCs/>
          <w:color w:val="333333"/>
          <w:u w:val="single"/>
          <w:shd w:val="clear" w:color="auto" w:fill="FFFFFF"/>
          <w:lang w:eastAsia="en-US"/>
        </w:rPr>
        <w:t xml:space="preserve"> Three Problem Areas</w:t>
      </w:r>
      <w:r w:rsidR="00971243">
        <w:rPr>
          <w:rFonts w:ascii="Times New Roman" w:eastAsia="Times New Roman" w:hAnsi="Times New Roman" w:cs="Times New Roman"/>
          <w:b/>
          <w:bCs/>
          <w:color w:val="333333"/>
          <w:shd w:val="clear" w:color="auto" w:fill="FFFFFF"/>
          <w:lang w:eastAsia="en-US"/>
        </w:rPr>
        <w:t xml:space="preserve">  </w:t>
      </w:r>
      <w:r w:rsidR="00971243" w:rsidRPr="00971243">
        <w:rPr>
          <w:rFonts w:ascii="Times New Roman" w:eastAsia="Times New Roman" w:hAnsi="Times New Roman" w:cs="Times New Roman"/>
          <w:b/>
          <w:bCs/>
          <w:color w:val="FF0000"/>
          <w:shd w:val="clear" w:color="auto" w:fill="FFFFFF"/>
          <w:lang w:eastAsia="en-US"/>
        </w:rPr>
        <w:t xml:space="preserve"> </w:t>
      </w:r>
      <w:r w:rsidR="00971243" w:rsidRPr="00F87AAA">
        <w:rPr>
          <w:rFonts w:ascii="Times New Roman" w:eastAsia="Times New Roman" w:hAnsi="Times New Roman" w:cs="Times New Roman"/>
          <w:bCs/>
          <w:color w:val="auto"/>
          <w:shd w:val="clear" w:color="auto" w:fill="FFFFFF"/>
          <w:lang w:eastAsia="en-US"/>
        </w:rPr>
        <w:t xml:space="preserve">Relate </w:t>
      </w:r>
      <w:r w:rsidR="00DC6F77" w:rsidRPr="00F87AAA">
        <w:rPr>
          <w:rFonts w:ascii="Times New Roman" w:eastAsia="Times New Roman" w:hAnsi="Times New Roman" w:cs="Times New Roman"/>
          <w:bCs/>
          <w:color w:val="auto"/>
          <w:shd w:val="clear" w:color="auto" w:fill="FFFFFF"/>
          <w:lang w:eastAsia="en-US"/>
        </w:rPr>
        <w:t xml:space="preserve">and discuss </w:t>
      </w:r>
      <w:r w:rsidR="00971243" w:rsidRPr="00F87AAA">
        <w:rPr>
          <w:rFonts w:ascii="Times New Roman" w:eastAsia="Times New Roman" w:hAnsi="Times New Roman" w:cs="Times New Roman"/>
          <w:bCs/>
          <w:color w:val="auto"/>
          <w:shd w:val="clear" w:color="auto" w:fill="FFFFFF"/>
          <w:lang w:eastAsia="en-US"/>
        </w:rPr>
        <w:t xml:space="preserve">3 </w:t>
      </w:r>
      <w:r w:rsidR="009C285E" w:rsidRPr="00F87AAA">
        <w:rPr>
          <w:rFonts w:ascii="Times New Roman" w:eastAsia="Times New Roman" w:hAnsi="Times New Roman" w:cs="Times New Roman"/>
          <w:bCs/>
          <w:color w:val="auto"/>
          <w:shd w:val="clear" w:color="auto" w:fill="FFFFFF"/>
          <w:lang w:eastAsia="en-US"/>
        </w:rPr>
        <w:t xml:space="preserve">health concerns identified in B1 </w:t>
      </w:r>
      <w:r w:rsidR="00971243" w:rsidRPr="00F87AAA">
        <w:rPr>
          <w:rFonts w:ascii="Times New Roman" w:eastAsia="Times New Roman" w:hAnsi="Times New Roman" w:cs="Times New Roman"/>
          <w:bCs/>
          <w:color w:val="auto"/>
          <w:shd w:val="clear" w:color="auto" w:fill="FFFFFF"/>
          <w:lang w:eastAsia="en-US"/>
        </w:rPr>
        <w:t xml:space="preserve">with </w:t>
      </w:r>
      <w:r w:rsidR="009C285E" w:rsidRPr="00F87AAA">
        <w:rPr>
          <w:rFonts w:ascii="Times New Roman" w:eastAsia="Times New Roman" w:hAnsi="Times New Roman" w:cs="Times New Roman"/>
          <w:bCs/>
          <w:color w:val="auto"/>
          <w:shd w:val="clear" w:color="auto" w:fill="FFFFFF"/>
          <w:lang w:eastAsia="en-US"/>
        </w:rPr>
        <w:t xml:space="preserve">a related topic </w:t>
      </w:r>
      <w:r w:rsidR="00971243" w:rsidRPr="00F87AAA">
        <w:rPr>
          <w:rFonts w:ascii="Times New Roman" w:eastAsia="Times New Roman" w:hAnsi="Times New Roman" w:cs="Times New Roman"/>
          <w:bCs/>
          <w:color w:val="auto"/>
          <w:shd w:val="clear" w:color="auto" w:fill="FFFFFF"/>
          <w:lang w:eastAsia="en-US"/>
        </w:rPr>
        <w:t>HP 2020 Goal/Objective</w:t>
      </w:r>
      <w:r w:rsidR="009C285E" w:rsidRPr="00F87AAA">
        <w:rPr>
          <w:rFonts w:ascii="Times New Roman" w:eastAsia="Times New Roman" w:hAnsi="Times New Roman" w:cs="Times New Roman"/>
          <w:bCs/>
          <w:color w:val="auto"/>
          <w:shd w:val="clear" w:color="auto" w:fill="FFFFFF"/>
          <w:lang w:eastAsia="en-US"/>
        </w:rPr>
        <w:t>. This should be written</w:t>
      </w:r>
      <w:r w:rsidR="00DC6F77" w:rsidRPr="00F87AAA">
        <w:rPr>
          <w:rFonts w:ascii="Times New Roman" w:eastAsia="Times New Roman" w:hAnsi="Times New Roman" w:cs="Times New Roman"/>
          <w:bCs/>
          <w:color w:val="auto"/>
          <w:shd w:val="clear" w:color="auto" w:fill="FFFFFF"/>
          <w:lang w:eastAsia="en-US"/>
        </w:rPr>
        <w:t xml:space="preserve"> in narrative APA form</w:t>
      </w:r>
      <w:r w:rsidR="009C285E" w:rsidRPr="00F87AAA">
        <w:rPr>
          <w:rFonts w:ascii="Times New Roman" w:eastAsia="Times New Roman" w:hAnsi="Times New Roman" w:cs="Times New Roman"/>
          <w:bCs/>
          <w:color w:val="auto"/>
          <w:shd w:val="clear" w:color="auto" w:fill="FFFFFF"/>
          <w:lang w:eastAsia="en-US"/>
        </w:rPr>
        <w:t>at</w:t>
      </w:r>
      <w:r w:rsidR="00971243" w:rsidRPr="00F87AAA">
        <w:rPr>
          <w:rFonts w:ascii="Times New Roman" w:eastAsia="Times New Roman" w:hAnsi="Times New Roman" w:cs="Times New Roman"/>
          <w:bCs/>
          <w:color w:val="auto"/>
          <w:shd w:val="clear" w:color="auto" w:fill="FFFFFF"/>
          <w:lang w:eastAsia="en-US"/>
        </w:rPr>
        <w:t>.</w:t>
      </w:r>
      <w:r w:rsidR="00971243" w:rsidRPr="00F87AAA">
        <w:rPr>
          <w:rFonts w:ascii="Times New Roman" w:eastAsia="Times New Roman" w:hAnsi="Times New Roman" w:cs="Times New Roman"/>
          <w:b/>
          <w:bCs/>
          <w:color w:val="auto"/>
          <w:shd w:val="clear" w:color="auto" w:fill="FFFFFF"/>
          <w:lang w:eastAsia="en-US"/>
        </w:rPr>
        <w:t xml:space="preserve"> </w:t>
      </w:r>
    </w:p>
    <w:p w14:paraId="01D44E0F" w14:textId="57168007" w:rsidR="004474D3" w:rsidRDefault="004474D3" w:rsidP="00EB3273">
      <w:pPr>
        <w:ind w:firstLine="0"/>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Health Concern 1</w:t>
      </w:r>
      <w:r>
        <w:rPr>
          <w:rFonts w:ascii="Times New Roman" w:eastAsia="Times New Roman" w:hAnsi="Times New Roman" w:cs="Times New Roman"/>
          <w:b/>
          <w:color w:val="auto"/>
          <w:lang w:eastAsia="en-US"/>
        </w:rPr>
        <w:tab/>
      </w:r>
      <w:r>
        <w:rPr>
          <w:rFonts w:ascii="Times New Roman" w:eastAsia="Times New Roman" w:hAnsi="Times New Roman" w:cs="Times New Roman"/>
          <w:b/>
          <w:color w:val="auto"/>
          <w:lang w:eastAsia="en-US"/>
        </w:rPr>
        <w:tab/>
      </w:r>
      <w:r w:rsidRPr="00F87AAA">
        <w:rPr>
          <w:rFonts w:ascii="Times New Roman" w:eastAsia="Times New Roman" w:hAnsi="Times New Roman" w:cs="Times New Roman"/>
          <w:b/>
          <w:color w:val="auto"/>
          <w:lang w:eastAsia="en-US"/>
        </w:rPr>
        <w:t>HP 2020 Goal/Objective</w:t>
      </w:r>
    </w:p>
    <w:p w14:paraId="6867ED71" w14:textId="36A20CDD" w:rsidR="00A0196D" w:rsidRPr="00F87AAA" w:rsidRDefault="00203EE0" w:rsidP="00EB3273">
      <w:pPr>
        <w:ind w:firstLine="0"/>
        <w:rPr>
          <w:rFonts w:ascii="Times New Roman" w:eastAsia="Times New Roman" w:hAnsi="Times New Roman" w:cs="Times New Roman"/>
          <w:b/>
          <w:color w:val="auto"/>
          <w:lang w:eastAsia="en-US"/>
        </w:rPr>
      </w:pPr>
      <w:r w:rsidRPr="00F87AAA">
        <w:rPr>
          <w:rFonts w:ascii="Times New Roman" w:eastAsia="Times New Roman" w:hAnsi="Times New Roman" w:cs="Times New Roman"/>
          <w:b/>
          <w:color w:val="auto"/>
          <w:lang w:eastAsia="en-US"/>
        </w:rPr>
        <w:lastRenderedPageBreak/>
        <w:t xml:space="preserve">Health Concern </w:t>
      </w:r>
      <w:r w:rsidR="00A0196D" w:rsidRPr="00F87AAA">
        <w:rPr>
          <w:rFonts w:ascii="Times New Roman" w:eastAsia="Times New Roman" w:hAnsi="Times New Roman" w:cs="Times New Roman"/>
          <w:b/>
          <w:color w:val="auto"/>
          <w:lang w:eastAsia="en-US"/>
        </w:rPr>
        <w:t>2</w:t>
      </w:r>
      <w:r w:rsidR="00A0196D" w:rsidRPr="00F87AAA">
        <w:rPr>
          <w:rFonts w:ascii="Times New Roman" w:eastAsia="Times New Roman" w:hAnsi="Times New Roman" w:cs="Times New Roman"/>
          <w:b/>
          <w:color w:val="auto"/>
          <w:lang w:eastAsia="en-US"/>
        </w:rPr>
        <w:tab/>
      </w:r>
      <w:r w:rsidR="00A0196D" w:rsidRPr="00F87AAA">
        <w:rPr>
          <w:rFonts w:ascii="Times New Roman" w:eastAsia="Times New Roman" w:hAnsi="Times New Roman" w:cs="Times New Roman"/>
          <w:b/>
          <w:color w:val="auto"/>
          <w:lang w:eastAsia="en-US"/>
        </w:rPr>
        <w:tab/>
        <w:t xml:space="preserve">HP 2020 </w:t>
      </w:r>
      <w:r w:rsidRPr="00F87AAA">
        <w:rPr>
          <w:rFonts w:ascii="Times New Roman" w:eastAsia="Times New Roman" w:hAnsi="Times New Roman" w:cs="Times New Roman"/>
          <w:b/>
          <w:color w:val="auto"/>
          <w:lang w:eastAsia="en-US"/>
        </w:rPr>
        <w:t>Goal/</w:t>
      </w:r>
      <w:r w:rsidR="00A0196D" w:rsidRPr="00F87AAA">
        <w:rPr>
          <w:rFonts w:ascii="Times New Roman" w:eastAsia="Times New Roman" w:hAnsi="Times New Roman" w:cs="Times New Roman"/>
          <w:b/>
          <w:color w:val="auto"/>
          <w:lang w:eastAsia="en-US"/>
        </w:rPr>
        <w:t xml:space="preserve">Objective </w:t>
      </w:r>
    </w:p>
    <w:p w14:paraId="68E0A6E0" w14:textId="2A51DA07" w:rsidR="00C3608A" w:rsidRPr="000145CA" w:rsidRDefault="00203EE0" w:rsidP="00C3608A">
      <w:pPr>
        <w:ind w:firstLine="0"/>
        <w:rPr>
          <w:rFonts w:ascii="Times New Roman" w:eastAsia="Times New Roman" w:hAnsi="Times New Roman" w:cs="Times New Roman"/>
          <w:b/>
          <w:color w:val="auto"/>
          <w:lang w:eastAsia="en-US"/>
        </w:rPr>
      </w:pPr>
      <w:r w:rsidRPr="00F87AAA">
        <w:rPr>
          <w:rFonts w:ascii="Times New Roman" w:eastAsia="Times New Roman" w:hAnsi="Times New Roman" w:cs="Times New Roman"/>
          <w:b/>
          <w:color w:val="auto"/>
          <w:lang w:eastAsia="en-US"/>
        </w:rPr>
        <w:t xml:space="preserve">Health Concern </w:t>
      </w:r>
      <w:r w:rsidR="00A0196D" w:rsidRPr="00F87AAA">
        <w:rPr>
          <w:rFonts w:ascii="Times New Roman" w:eastAsia="Times New Roman" w:hAnsi="Times New Roman" w:cs="Times New Roman"/>
          <w:b/>
          <w:color w:val="auto"/>
          <w:lang w:eastAsia="en-US"/>
        </w:rPr>
        <w:t>3</w:t>
      </w:r>
      <w:r w:rsidR="00A0196D" w:rsidRPr="00F87AAA">
        <w:rPr>
          <w:rFonts w:ascii="Times New Roman" w:eastAsia="Times New Roman" w:hAnsi="Times New Roman" w:cs="Times New Roman"/>
          <w:b/>
          <w:color w:val="auto"/>
          <w:lang w:eastAsia="en-US"/>
        </w:rPr>
        <w:tab/>
      </w:r>
      <w:r w:rsidR="00A0196D" w:rsidRPr="00F87AAA">
        <w:rPr>
          <w:rFonts w:ascii="Times New Roman" w:eastAsia="Times New Roman" w:hAnsi="Times New Roman" w:cs="Times New Roman"/>
          <w:b/>
          <w:color w:val="auto"/>
          <w:lang w:eastAsia="en-US"/>
        </w:rPr>
        <w:tab/>
        <w:t xml:space="preserve">HP 2020 </w:t>
      </w:r>
      <w:r w:rsidRPr="00F87AAA">
        <w:rPr>
          <w:rFonts w:ascii="Times New Roman" w:eastAsia="Times New Roman" w:hAnsi="Times New Roman" w:cs="Times New Roman"/>
          <w:b/>
          <w:color w:val="auto"/>
          <w:lang w:eastAsia="en-US"/>
        </w:rPr>
        <w:t>Goal/</w:t>
      </w:r>
      <w:r w:rsidR="00A0196D" w:rsidRPr="00F87AAA">
        <w:rPr>
          <w:rFonts w:ascii="Times New Roman" w:eastAsia="Times New Roman" w:hAnsi="Times New Roman" w:cs="Times New Roman"/>
          <w:b/>
          <w:color w:val="auto"/>
          <w:lang w:eastAsia="en-US"/>
        </w:rPr>
        <w:t>Objective</w:t>
      </w:r>
    </w:p>
    <w:p w14:paraId="0D6ECD4C" w14:textId="421967E4" w:rsidR="00C3608A" w:rsidRPr="00F87AAA" w:rsidRDefault="00C3608A" w:rsidP="00C3608A">
      <w:pPr>
        <w:ind w:firstLine="0"/>
        <w:rPr>
          <w:rFonts w:ascii="Times New Roman" w:eastAsia="Times New Roman" w:hAnsi="Times New Roman" w:cs="Times New Roman"/>
          <w:b/>
          <w:bCs/>
          <w:color w:val="333333"/>
          <w:u w:val="single"/>
          <w:shd w:val="clear" w:color="auto" w:fill="FFFFFF"/>
          <w:lang w:eastAsia="en-US"/>
        </w:rPr>
      </w:pPr>
      <w:r w:rsidRPr="00F87AAA">
        <w:rPr>
          <w:rFonts w:ascii="Times New Roman" w:eastAsia="Times New Roman" w:hAnsi="Times New Roman" w:cs="Times New Roman"/>
          <w:b/>
          <w:bCs/>
          <w:color w:val="333333"/>
          <w:u w:val="single"/>
          <w:shd w:val="clear" w:color="auto" w:fill="FFFFFF"/>
          <w:lang w:eastAsia="en-US"/>
        </w:rPr>
        <w:t>C2</w:t>
      </w:r>
      <w:r w:rsidR="00F8701E" w:rsidRPr="00F87AAA">
        <w:rPr>
          <w:rFonts w:ascii="Times New Roman" w:eastAsia="Times New Roman" w:hAnsi="Times New Roman" w:cs="Times New Roman"/>
          <w:b/>
          <w:bCs/>
          <w:color w:val="333333"/>
          <w:u w:val="single"/>
          <w:shd w:val="clear" w:color="auto" w:fill="FFFFFF"/>
          <w:lang w:eastAsia="en-US"/>
        </w:rPr>
        <w:t>.</w:t>
      </w:r>
      <w:r w:rsidRPr="00F87AAA">
        <w:rPr>
          <w:rFonts w:ascii="Times New Roman" w:eastAsia="Times New Roman" w:hAnsi="Times New Roman" w:cs="Times New Roman"/>
          <w:b/>
          <w:bCs/>
          <w:color w:val="333333"/>
          <w:u w:val="single"/>
          <w:shd w:val="clear" w:color="auto" w:fill="FFFFFF"/>
          <w:lang w:eastAsia="en-US"/>
        </w:rPr>
        <w:t xml:space="preserve"> Discussion of Community Resources</w:t>
      </w:r>
    </w:p>
    <w:p w14:paraId="6EC6A1FE" w14:textId="63B36F5E" w:rsidR="00A0196D" w:rsidRPr="00F87AAA" w:rsidRDefault="00A0196D" w:rsidP="00C3608A">
      <w:pPr>
        <w:ind w:firstLine="0"/>
        <w:rPr>
          <w:rFonts w:ascii="Times New Roman" w:eastAsia="Times New Roman" w:hAnsi="Times New Roman" w:cs="Times New Roman"/>
          <w:color w:val="auto"/>
          <w:lang w:eastAsia="en-US"/>
        </w:rPr>
      </w:pPr>
      <w:r w:rsidRPr="00F87AAA">
        <w:rPr>
          <w:rFonts w:ascii="Times New Roman" w:eastAsia="Times New Roman" w:hAnsi="Times New Roman" w:cs="Times New Roman"/>
          <w:color w:val="auto"/>
          <w:lang w:eastAsia="en-US"/>
        </w:rPr>
        <w:t xml:space="preserve">Step </w:t>
      </w:r>
      <w:r w:rsidR="004502EB" w:rsidRPr="00F87AAA">
        <w:rPr>
          <w:rFonts w:ascii="Times New Roman" w:eastAsia="Times New Roman" w:hAnsi="Times New Roman" w:cs="Times New Roman"/>
          <w:color w:val="auto"/>
          <w:lang w:eastAsia="en-US"/>
        </w:rPr>
        <w:t>1 Select</w:t>
      </w:r>
      <w:r w:rsidR="00971243" w:rsidRPr="00F87AAA">
        <w:rPr>
          <w:rFonts w:ascii="Times New Roman" w:eastAsia="Times New Roman" w:hAnsi="Times New Roman" w:cs="Times New Roman"/>
          <w:color w:val="auto"/>
          <w:lang w:eastAsia="en-US"/>
        </w:rPr>
        <w:t xml:space="preserve"> </w:t>
      </w:r>
      <w:r w:rsidRPr="00F87AAA">
        <w:rPr>
          <w:rFonts w:ascii="Times New Roman" w:eastAsia="Times New Roman" w:hAnsi="Times New Roman" w:cs="Times New Roman"/>
          <w:color w:val="auto"/>
          <w:lang w:eastAsia="en-US"/>
        </w:rPr>
        <w:t xml:space="preserve">1 health concern </w:t>
      </w:r>
      <w:r w:rsidR="00971243" w:rsidRPr="00F87AAA">
        <w:rPr>
          <w:rFonts w:ascii="Times New Roman" w:eastAsia="Times New Roman" w:hAnsi="Times New Roman" w:cs="Times New Roman"/>
          <w:color w:val="auto"/>
          <w:lang w:eastAsia="en-US"/>
        </w:rPr>
        <w:t xml:space="preserve">from the 3 listed in section C-1  </w:t>
      </w:r>
    </w:p>
    <w:p w14:paraId="4A42C817" w14:textId="4BC86996" w:rsidR="00C3608A" w:rsidRPr="000145CA" w:rsidRDefault="00A0196D" w:rsidP="00C3608A">
      <w:pPr>
        <w:ind w:firstLine="0"/>
        <w:rPr>
          <w:rFonts w:ascii="Times New Roman" w:eastAsia="Times New Roman" w:hAnsi="Times New Roman" w:cs="Times New Roman"/>
          <w:color w:val="auto"/>
          <w:lang w:eastAsia="en-US"/>
        </w:rPr>
      </w:pPr>
      <w:r w:rsidRPr="00F87AAA">
        <w:rPr>
          <w:rFonts w:ascii="Times New Roman" w:eastAsia="Times New Roman" w:hAnsi="Times New Roman" w:cs="Times New Roman"/>
          <w:color w:val="auto"/>
          <w:lang w:eastAsia="en-US"/>
        </w:rPr>
        <w:t xml:space="preserve">Step </w:t>
      </w:r>
      <w:r w:rsidR="004502EB" w:rsidRPr="00F87AAA">
        <w:rPr>
          <w:rFonts w:ascii="Times New Roman" w:eastAsia="Times New Roman" w:hAnsi="Times New Roman" w:cs="Times New Roman"/>
          <w:color w:val="auto"/>
          <w:lang w:eastAsia="en-US"/>
        </w:rPr>
        <w:t>2 List</w:t>
      </w:r>
      <w:r w:rsidRPr="00F87AAA">
        <w:rPr>
          <w:rFonts w:ascii="Times New Roman" w:eastAsia="Times New Roman" w:hAnsi="Times New Roman" w:cs="Times New Roman"/>
          <w:color w:val="auto"/>
          <w:lang w:eastAsia="en-US"/>
        </w:rPr>
        <w:t xml:space="preserve"> community resources available within SC </w:t>
      </w:r>
      <w:r w:rsidR="00287AF0" w:rsidRPr="00F87AAA">
        <w:rPr>
          <w:rFonts w:ascii="Times New Roman" w:eastAsia="Times New Roman" w:hAnsi="Times New Roman" w:cs="Times New Roman"/>
          <w:color w:val="auto"/>
          <w:lang w:eastAsia="en-US"/>
        </w:rPr>
        <w:t xml:space="preserve">with whom </w:t>
      </w:r>
      <w:r w:rsidRPr="00F87AAA">
        <w:rPr>
          <w:rFonts w:ascii="Times New Roman" w:eastAsia="Times New Roman" w:hAnsi="Times New Roman" w:cs="Times New Roman"/>
          <w:color w:val="auto"/>
          <w:lang w:eastAsia="en-US"/>
        </w:rPr>
        <w:t xml:space="preserve">you could effectively collaborate-to help improve this </w:t>
      </w:r>
      <w:r w:rsidR="00971243" w:rsidRPr="00F87AAA">
        <w:rPr>
          <w:rFonts w:ascii="Times New Roman" w:eastAsia="Times New Roman" w:hAnsi="Times New Roman" w:cs="Times New Roman"/>
          <w:color w:val="auto"/>
          <w:lang w:eastAsia="en-US"/>
        </w:rPr>
        <w:t xml:space="preserve">selected </w:t>
      </w:r>
      <w:r w:rsidRPr="00F87AAA">
        <w:rPr>
          <w:rFonts w:ascii="Times New Roman" w:eastAsia="Times New Roman" w:hAnsi="Times New Roman" w:cs="Times New Roman"/>
          <w:color w:val="auto"/>
          <w:lang w:eastAsia="en-US"/>
        </w:rPr>
        <w:t xml:space="preserve">health concern. List </w:t>
      </w:r>
      <w:r w:rsidR="00971243" w:rsidRPr="00F87AAA">
        <w:rPr>
          <w:rFonts w:ascii="Times New Roman" w:eastAsia="Times New Roman" w:hAnsi="Times New Roman" w:cs="Times New Roman"/>
          <w:color w:val="auto"/>
          <w:lang w:eastAsia="en-US"/>
        </w:rPr>
        <w:t xml:space="preserve">as many actual or possible </w:t>
      </w:r>
      <w:r w:rsidR="00287AF0" w:rsidRPr="00F87AAA">
        <w:rPr>
          <w:rFonts w:ascii="Times New Roman" w:eastAsia="Times New Roman" w:hAnsi="Times New Roman" w:cs="Times New Roman"/>
          <w:color w:val="auto"/>
          <w:lang w:eastAsia="en-US"/>
        </w:rPr>
        <w:t>collaborative partners/</w:t>
      </w:r>
      <w:r w:rsidR="00971243" w:rsidRPr="00F87AAA">
        <w:rPr>
          <w:rFonts w:ascii="Times New Roman" w:eastAsia="Times New Roman" w:hAnsi="Times New Roman" w:cs="Times New Roman"/>
          <w:color w:val="auto"/>
          <w:lang w:eastAsia="en-US"/>
        </w:rPr>
        <w:t xml:space="preserve">resources from SC </w:t>
      </w:r>
      <w:r w:rsidR="0053550A" w:rsidRPr="00F87AAA">
        <w:rPr>
          <w:rFonts w:ascii="Times New Roman" w:eastAsia="Times New Roman" w:hAnsi="Times New Roman" w:cs="Times New Roman"/>
          <w:color w:val="auto"/>
          <w:lang w:eastAsia="en-US"/>
        </w:rPr>
        <w:t xml:space="preserve">(no less than </w:t>
      </w:r>
      <w:r w:rsidRPr="00F87AAA">
        <w:rPr>
          <w:rFonts w:ascii="Times New Roman" w:eastAsia="Times New Roman" w:hAnsi="Times New Roman" w:cs="Times New Roman"/>
          <w:color w:val="auto"/>
          <w:lang w:eastAsia="en-US"/>
        </w:rPr>
        <w:t>2</w:t>
      </w:r>
      <w:r w:rsidR="0053550A" w:rsidRPr="00F87AAA">
        <w:rPr>
          <w:rFonts w:ascii="Times New Roman" w:eastAsia="Times New Roman" w:hAnsi="Times New Roman" w:cs="Times New Roman"/>
          <w:color w:val="auto"/>
          <w:lang w:eastAsia="en-US"/>
        </w:rPr>
        <w:t>)</w:t>
      </w:r>
      <w:r w:rsidRPr="00F87AAA">
        <w:rPr>
          <w:rFonts w:ascii="Times New Roman" w:eastAsia="Times New Roman" w:hAnsi="Times New Roman" w:cs="Times New Roman"/>
          <w:color w:val="auto"/>
          <w:lang w:eastAsia="en-US"/>
        </w:rPr>
        <w:t>.</w:t>
      </w:r>
      <w:r w:rsidR="00C3608A" w:rsidRPr="00AE49B3">
        <w:rPr>
          <w:rFonts w:ascii="Times New Roman" w:eastAsia="Times New Roman" w:hAnsi="Times New Roman" w:cs="Times New Roman"/>
          <w:color w:val="333333"/>
          <w:shd w:val="clear" w:color="auto" w:fill="FFFFFF"/>
          <w:lang w:eastAsia="en-US"/>
        </w:rPr>
        <w:tab/>
      </w:r>
    </w:p>
    <w:p w14:paraId="7F02FC5C" w14:textId="78ABC133" w:rsidR="00C3608A" w:rsidRPr="00F87AAA" w:rsidRDefault="00C3608A" w:rsidP="00C3608A">
      <w:pPr>
        <w:ind w:firstLine="0"/>
        <w:rPr>
          <w:rFonts w:ascii="Times New Roman" w:eastAsia="Times New Roman" w:hAnsi="Times New Roman" w:cs="Times New Roman"/>
          <w:b/>
          <w:color w:val="auto"/>
          <w:u w:val="single"/>
          <w:lang w:eastAsia="en-US"/>
        </w:rPr>
      </w:pPr>
      <w:r w:rsidRPr="00F87AAA">
        <w:rPr>
          <w:rFonts w:ascii="Times New Roman" w:eastAsia="Times New Roman" w:hAnsi="Times New Roman" w:cs="Times New Roman"/>
          <w:b/>
          <w:color w:val="333333"/>
          <w:u w:val="single"/>
          <w:shd w:val="clear" w:color="auto" w:fill="FFFFFF"/>
          <w:lang w:eastAsia="en-US"/>
        </w:rPr>
        <w:t>C3</w:t>
      </w:r>
      <w:r w:rsidR="00F8701E" w:rsidRPr="00F87AAA">
        <w:rPr>
          <w:rFonts w:ascii="Times New Roman" w:eastAsia="Times New Roman" w:hAnsi="Times New Roman" w:cs="Times New Roman"/>
          <w:b/>
          <w:color w:val="333333"/>
          <w:u w:val="single"/>
          <w:shd w:val="clear" w:color="auto" w:fill="FFFFFF"/>
          <w:lang w:eastAsia="en-US"/>
        </w:rPr>
        <w:t>.</w:t>
      </w:r>
      <w:r w:rsidR="009C285E" w:rsidRPr="00F87AAA">
        <w:rPr>
          <w:rFonts w:ascii="Times New Roman" w:eastAsia="Times New Roman" w:hAnsi="Times New Roman" w:cs="Times New Roman"/>
          <w:b/>
          <w:color w:val="333333"/>
          <w:u w:val="single"/>
          <w:shd w:val="clear" w:color="auto" w:fill="FFFFFF"/>
          <w:lang w:eastAsia="en-US"/>
        </w:rPr>
        <w:t xml:space="preserve"> </w:t>
      </w:r>
      <w:r w:rsidRPr="00F87AAA">
        <w:rPr>
          <w:rFonts w:ascii="Times New Roman" w:eastAsia="Times New Roman" w:hAnsi="Times New Roman" w:cs="Times New Roman"/>
          <w:b/>
          <w:color w:val="333333"/>
          <w:u w:val="single"/>
          <w:shd w:val="clear" w:color="auto" w:fill="FFFFFF"/>
          <w:lang w:eastAsia="en-US"/>
        </w:rPr>
        <w:t>Primary Prevention Topic</w:t>
      </w:r>
    </w:p>
    <w:p w14:paraId="5CB8484A" w14:textId="4B3113FB" w:rsidR="00C3608A" w:rsidRPr="000145CA" w:rsidRDefault="0053550A" w:rsidP="00C3608A">
      <w:pPr>
        <w:ind w:firstLine="0"/>
        <w:rPr>
          <w:rFonts w:ascii="Times New Roman" w:eastAsia="Times New Roman" w:hAnsi="Times New Roman" w:cs="Times New Roman"/>
          <w:color w:val="auto"/>
          <w:lang w:eastAsia="en-US"/>
        </w:rPr>
      </w:pPr>
      <w:r w:rsidRPr="00F87AAA">
        <w:rPr>
          <w:rFonts w:ascii="Times New Roman" w:eastAsia="Times New Roman" w:hAnsi="Times New Roman" w:cs="Times New Roman"/>
          <w:color w:val="auto"/>
          <w:shd w:val="clear" w:color="auto" w:fill="FFFFFF"/>
          <w:lang w:eastAsia="en-US"/>
        </w:rPr>
        <w:t>F</w:t>
      </w:r>
      <w:r w:rsidR="00C3608A" w:rsidRPr="00F87AAA">
        <w:rPr>
          <w:rFonts w:ascii="Times New Roman" w:eastAsia="Times New Roman" w:hAnsi="Times New Roman" w:cs="Times New Roman"/>
          <w:color w:val="auto"/>
          <w:shd w:val="clear" w:color="auto" w:fill="FFFFFF"/>
          <w:lang w:eastAsia="en-US"/>
        </w:rPr>
        <w:t xml:space="preserve">rom the </w:t>
      </w:r>
      <w:r w:rsidR="004E3462">
        <w:rPr>
          <w:rFonts w:ascii="Times New Roman" w:eastAsia="Times New Roman" w:hAnsi="Times New Roman" w:cs="Times New Roman"/>
          <w:color w:val="auto"/>
          <w:shd w:val="clear" w:color="auto" w:fill="FFFFFF"/>
          <w:lang w:eastAsia="en-US"/>
        </w:rPr>
        <w:t>Primary Prevention</w:t>
      </w:r>
      <w:r w:rsidRPr="00F87AAA">
        <w:rPr>
          <w:rFonts w:ascii="Times New Roman" w:eastAsia="Times New Roman" w:hAnsi="Times New Roman" w:cs="Times New Roman"/>
          <w:color w:val="auto"/>
          <w:shd w:val="clear" w:color="auto" w:fill="FFFFFF"/>
          <w:lang w:eastAsia="en-US"/>
        </w:rPr>
        <w:t xml:space="preserve"> T</w:t>
      </w:r>
      <w:r w:rsidR="00C3608A" w:rsidRPr="00F87AAA">
        <w:rPr>
          <w:rFonts w:ascii="Times New Roman" w:eastAsia="Times New Roman" w:hAnsi="Times New Roman" w:cs="Times New Roman"/>
          <w:color w:val="auto"/>
          <w:shd w:val="clear" w:color="auto" w:fill="FFFFFF"/>
          <w:lang w:eastAsia="en-US"/>
        </w:rPr>
        <w:t xml:space="preserve">opic list </w:t>
      </w:r>
      <w:r w:rsidRPr="00F87AAA">
        <w:rPr>
          <w:rFonts w:ascii="Times New Roman" w:eastAsia="Times New Roman" w:hAnsi="Times New Roman" w:cs="Times New Roman"/>
          <w:color w:val="auto"/>
          <w:shd w:val="clear" w:color="auto" w:fill="FFFFFF"/>
          <w:lang w:eastAsia="en-US"/>
        </w:rPr>
        <w:t xml:space="preserve">located </w:t>
      </w:r>
      <w:r w:rsidR="00C3608A" w:rsidRPr="00F87AAA">
        <w:rPr>
          <w:rFonts w:ascii="Times New Roman" w:eastAsia="Times New Roman" w:hAnsi="Times New Roman" w:cs="Times New Roman"/>
          <w:color w:val="auto"/>
          <w:shd w:val="clear" w:color="auto" w:fill="FFFFFF"/>
          <w:lang w:eastAsia="en-US"/>
        </w:rPr>
        <w:t xml:space="preserve">in </w:t>
      </w:r>
      <w:r w:rsidRPr="00F87AAA">
        <w:rPr>
          <w:rFonts w:ascii="Times New Roman" w:eastAsia="Times New Roman" w:hAnsi="Times New Roman" w:cs="Times New Roman"/>
          <w:color w:val="auto"/>
          <w:shd w:val="clear" w:color="auto" w:fill="FFFFFF"/>
          <w:lang w:eastAsia="en-US"/>
        </w:rPr>
        <w:t xml:space="preserve">your </w:t>
      </w:r>
      <w:r w:rsidR="00A0196D" w:rsidRPr="00F87AAA">
        <w:rPr>
          <w:rFonts w:ascii="Times New Roman" w:eastAsia="Times New Roman" w:hAnsi="Times New Roman" w:cs="Times New Roman"/>
          <w:color w:val="auto"/>
          <w:shd w:val="clear" w:color="auto" w:fill="FFFFFF"/>
          <w:lang w:eastAsia="en-US"/>
        </w:rPr>
        <w:t xml:space="preserve">Task </w:t>
      </w:r>
      <w:r w:rsidRPr="00F87AAA">
        <w:rPr>
          <w:rFonts w:ascii="Times New Roman" w:eastAsia="Times New Roman" w:hAnsi="Times New Roman" w:cs="Times New Roman"/>
          <w:color w:val="auto"/>
          <w:shd w:val="clear" w:color="auto" w:fill="FFFFFF"/>
          <w:lang w:eastAsia="en-US"/>
        </w:rPr>
        <w:t>Directions choose a Primary Prevention topic that relates to the SC Health Concern resources discussed in C-2.</w:t>
      </w:r>
    </w:p>
    <w:p w14:paraId="24BA168D" w14:textId="7A031EFA" w:rsidR="00C3608A" w:rsidRPr="00F87AAA" w:rsidRDefault="00C3608A" w:rsidP="00C3608A">
      <w:pPr>
        <w:ind w:firstLine="0"/>
        <w:rPr>
          <w:rFonts w:ascii="Times New Roman" w:eastAsia="Times New Roman" w:hAnsi="Times New Roman" w:cs="Times New Roman"/>
          <w:b/>
          <w:color w:val="auto"/>
          <w:u w:val="single"/>
          <w:lang w:eastAsia="en-US"/>
        </w:rPr>
      </w:pPr>
      <w:r w:rsidRPr="00F87AAA">
        <w:rPr>
          <w:rFonts w:ascii="Times New Roman" w:eastAsia="Times New Roman" w:hAnsi="Times New Roman" w:cs="Times New Roman"/>
          <w:b/>
          <w:color w:val="333333"/>
          <w:u w:val="single"/>
          <w:shd w:val="clear" w:color="auto" w:fill="FFFFFF"/>
          <w:lang w:eastAsia="en-US"/>
        </w:rPr>
        <w:t>D</w:t>
      </w:r>
      <w:r w:rsidR="00F8701E" w:rsidRPr="00F87AAA">
        <w:rPr>
          <w:rFonts w:ascii="Times New Roman" w:eastAsia="Times New Roman" w:hAnsi="Times New Roman" w:cs="Times New Roman"/>
          <w:b/>
          <w:color w:val="333333"/>
          <w:u w:val="single"/>
          <w:shd w:val="clear" w:color="auto" w:fill="FFFFFF"/>
          <w:lang w:eastAsia="en-US"/>
        </w:rPr>
        <w:t>.</w:t>
      </w:r>
      <w:r w:rsidRPr="00F87AAA">
        <w:rPr>
          <w:rFonts w:ascii="Times New Roman" w:eastAsia="Times New Roman" w:hAnsi="Times New Roman" w:cs="Times New Roman"/>
          <w:b/>
          <w:color w:val="333333"/>
          <w:u w:val="single"/>
          <w:shd w:val="clear" w:color="auto" w:fill="FFFFFF"/>
          <w:lang w:eastAsia="en-US"/>
        </w:rPr>
        <w:t xml:space="preserve"> Application of Assessment Strategies</w:t>
      </w:r>
      <w:r w:rsidR="00F43B40" w:rsidRPr="00F87AAA">
        <w:rPr>
          <w:rFonts w:ascii="Times New Roman" w:eastAsia="Times New Roman" w:hAnsi="Times New Roman" w:cs="Times New Roman"/>
          <w:b/>
          <w:color w:val="auto"/>
          <w:u w:val="single"/>
          <w:shd w:val="clear" w:color="auto" w:fill="FFFFFF"/>
          <w:lang w:eastAsia="en-US"/>
        </w:rPr>
        <w:t>/Tools</w:t>
      </w:r>
      <w:r w:rsidRPr="00F87AAA">
        <w:rPr>
          <w:rFonts w:ascii="Times New Roman" w:eastAsia="Times New Roman" w:hAnsi="Times New Roman" w:cs="Times New Roman"/>
          <w:b/>
          <w:color w:val="auto"/>
          <w:u w:val="single"/>
          <w:shd w:val="clear" w:color="auto" w:fill="FFFFFF"/>
          <w:lang w:eastAsia="en-US"/>
        </w:rPr>
        <w:t xml:space="preserve"> </w:t>
      </w:r>
      <w:r w:rsidRPr="00F87AAA">
        <w:rPr>
          <w:rFonts w:ascii="Times New Roman" w:eastAsia="Times New Roman" w:hAnsi="Times New Roman" w:cs="Times New Roman"/>
          <w:b/>
          <w:color w:val="333333"/>
          <w:u w:val="single"/>
          <w:shd w:val="clear" w:color="auto" w:fill="FFFFFF"/>
          <w:lang w:eastAsia="en-US"/>
        </w:rPr>
        <w:t>between Simulation and My Community</w:t>
      </w:r>
    </w:p>
    <w:p w14:paraId="46D1F874" w14:textId="3B33F1C4" w:rsidR="00C72054" w:rsidRPr="00F87AAA" w:rsidRDefault="00F578CE" w:rsidP="009C285E">
      <w:pPr>
        <w:ind w:firstLine="0"/>
        <w:rPr>
          <w:color w:val="auto"/>
        </w:rPr>
      </w:pPr>
      <w:r w:rsidRPr="00F87AAA">
        <w:rPr>
          <w:color w:val="auto"/>
        </w:rPr>
        <w:t>R</w:t>
      </w:r>
      <w:r w:rsidR="00C72054" w:rsidRPr="00F87AAA">
        <w:rPr>
          <w:color w:val="auto"/>
        </w:rPr>
        <w:t xml:space="preserve">eflect what you have learned from </w:t>
      </w:r>
      <w:r w:rsidR="00F43B40" w:rsidRPr="00F87AAA">
        <w:rPr>
          <w:color w:val="auto"/>
        </w:rPr>
        <w:t xml:space="preserve">the </w:t>
      </w:r>
      <w:r w:rsidRPr="00F87AAA">
        <w:rPr>
          <w:color w:val="auto"/>
        </w:rPr>
        <w:t xml:space="preserve">simulation </w:t>
      </w:r>
      <w:r w:rsidR="00C72054" w:rsidRPr="00F87AAA">
        <w:rPr>
          <w:color w:val="auto"/>
        </w:rPr>
        <w:t xml:space="preserve">assessment </w:t>
      </w:r>
      <w:r w:rsidRPr="00F87AAA">
        <w:rPr>
          <w:color w:val="auto"/>
        </w:rPr>
        <w:t>strategies/</w:t>
      </w:r>
      <w:r w:rsidR="00F43B40" w:rsidRPr="00F87AAA">
        <w:rPr>
          <w:color w:val="auto"/>
        </w:rPr>
        <w:t xml:space="preserve">tools </w:t>
      </w:r>
      <w:r w:rsidRPr="00F87AAA">
        <w:rPr>
          <w:color w:val="auto"/>
        </w:rPr>
        <w:t xml:space="preserve">(example: HP 2020, Windshield Survey, etc.) </w:t>
      </w:r>
      <w:r w:rsidR="00C72054" w:rsidRPr="00F87AAA">
        <w:rPr>
          <w:color w:val="auto"/>
        </w:rPr>
        <w:t>and discuss how you will apply th</w:t>
      </w:r>
      <w:r w:rsidR="00F43B40" w:rsidRPr="00F87AAA">
        <w:rPr>
          <w:color w:val="auto"/>
        </w:rPr>
        <w:t>ese</w:t>
      </w:r>
      <w:r w:rsidR="00C72054" w:rsidRPr="00F87AAA">
        <w:rPr>
          <w:color w:val="auto"/>
        </w:rPr>
        <w:t xml:space="preserve"> </w:t>
      </w:r>
      <w:r w:rsidRPr="00F87AAA">
        <w:rPr>
          <w:color w:val="auto"/>
        </w:rPr>
        <w:t xml:space="preserve">to your </w:t>
      </w:r>
      <w:r w:rsidR="00C72054" w:rsidRPr="00F87AAA">
        <w:rPr>
          <w:color w:val="auto"/>
        </w:rPr>
        <w:t>own community.</w:t>
      </w:r>
      <w:r w:rsidR="009C2CBE" w:rsidRPr="00F87AAA">
        <w:rPr>
          <w:color w:val="auto"/>
        </w:rPr>
        <w:t xml:space="preserve">  </w:t>
      </w:r>
    </w:p>
    <w:p w14:paraId="7BEB0A59" w14:textId="77777777" w:rsidR="00F8701E" w:rsidRPr="00F87AAA" w:rsidRDefault="00F8701E" w:rsidP="00F8701E">
      <w:pPr>
        <w:rPr>
          <w:b/>
          <w:color w:val="FF0000"/>
        </w:rPr>
      </w:pPr>
    </w:p>
    <w:p w14:paraId="079C8709" w14:textId="7F23DA1B" w:rsidR="00C3608A" w:rsidRDefault="00C3608A" w:rsidP="001E296E">
      <w:pPr>
        <w:spacing w:after="240" w:line="240" w:lineRule="auto"/>
        <w:ind w:firstLine="0"/>
        <w:jc w:val="center"/>
        <w:rPr>
          <w:rFonts w:ascii="Times New Roman" w:eastAsia="Times New Roman" w:hAnsi="Times New Roman" w:cs="Times New Roman"/>
          <w:b/>
          <w:color w:val="333333"/>
          <w:shd w:val="clear" w:color="auto" w:fill="FFFFFF"/>
          <w:lang w:eastAsia="en-US"/>
        </w:rPr>
      </w:pPr>
      <w:bookmarkStart w:id="1" w:name="_Hlk536014514"/>
      <w:r w:rsidRPr="003B2688">
        <w:rPr>
          <w:rFonts w:ascii="Times New Roman" w:eastAsia="Times New Roman" w:hAnsi="Times New Roman" w:cs="Times New Roman"/>
          <w:b/>
          <w:color w:val="333333"/>
          <w:shd w:val="clear" w:color="auto" w:fill="FFFFFF"/>
          <w:lang w:eastAsia="en-US"/>
        </w:rPr>
        <w:t>References</w:t>
      </w:r>
      <w:r w:rsidR="000145CA">
        <w:rPr>
          <w:rFonts w:ascii="Times New Roman" w:eastAsia="Times New Roman" w:hAnsi="Times New Roman" w:cs="Times New Roman"/>
          <w:b/>
          <w:color w:val="333333"/>
          <w:shd w:val="clear" w:color="auto" w:fill="FFFFFF"/>
          <w:lang w:eastAsia="en-US"/>
        </w:rPr>
        <w:t xml:space="preserve"> Examples:</w:t>
      </w:r>
    </w:p>
    <w:p w14:paraId="170A0EF0" w14:textId="77777777" w:rsidR="003C53B1" w:rsidRDefault="003C53B1" w:rsidP="003C53B1">
      <w:pPr>
        <w:ind w:firstLine="0"/>
        <w:rPr>
          <w:rFonts w:ascii="Garamond" w:hAnsi="Garamond"/>
          <w:color w:val="auto"/>
        </w:rPr>
      </w:pPr>
      <w:r>
        <w:rPr>
          <w:rFonts w:ascii="Garamond" w:hAnsi="Garamond"/>
        </w:rPr>
        <w:t xml:space="preserve">Sentinel U. (2020). </w:t>
      </w:r>
      <w:r>
        <w:rPr>
          <w:rFonts w:ascii="Garamond" w:hAnsi="Garamond"/>
          <w:i/>
          <w:iCs/>
        </w:rPr>
        <w:t xml:space="preserve">Sentinel City </w:t>
      </w:r>
      <w:r>
        <w:rPr>
          <w:rFonts w:ascii="Garamond" w:hAnsi="Garamond"/>
        </w:rPr>
        <w:t xml:space="preserve">(Version 3.1.3.1) [Computer software]. </w:t>
      </w:r>
      <w:hyperlink r:id="rId12" w:history="1">
        <w:r>
          <w:rPr>
            <w:rStyle w:val="Hyperlink"/>
            <w:rFonts w:ascii="Garamond" w:hAnsi="Garamond"/>
          </w:rPr>
          <w:t>https://sentinelworld.healthcarelearninginnovations.com/Simulation/SentinelCity31/Start</w:t>
        </w:r>
      </w:hyperlink>
    </w:p>
    <w:p w14:paraId="20FE887F" w14:textId="0746CCC6" w:rsidR="000145CA" w:rsidRDefault="000145CA" w:rsidP="00300FC4">
      <w:pPr>
        <w:ind w:left="720" w:hanging="720"/>
      </w:pPr>
      <w:r w:rsidRPr="000145CA">
        <w:rPr>
          <w:b/>
          <w:bCs/>
        </w:rPr>
        <w:t>In-text</w:t>
      </w:r>
      <w:r>
        <w:rPr>
          <w:b/>
          <w:bCs/>
        </w:rPr>
        <w:t xml:space="preserve"> citation</w:t>
      </w:r>
      <w:r w:rsidRPr="000145CA">
        <w:rPr>
          <w:b/>
          <w:bCs/>
        </w:rPr>
        <w:t>:</w:t>
      </w:r>
      <w:r>
        <w:t xml:space="preserve"> (Sentine</w:t>
      </w:r>
      <w:r w:rsidR="00D856A8">
        <w:t xml:space="preserve">l </w:t>
      </w:r>
      <w:r>
        <w:t>U, 2020)</w:t>
      </w:r>
      <w:r w:rsidR="00D856A8">
        <w:t>.</w:t>
      </w:r>
    </w:p>
    <w:p w14:paraId="3D7AFD6C" w14:textId="4B200816" w:rsidR="003C53B1" w:rsidRDefault="003C53B1" w:rsidP="003C53B1">
      <w:pPr>
        <w:ind w:firstLine="0"/>
        <w:rPr>
          <w:rFonts w:ascii="Garamond" w:hAnsi="Garamond"/>
          <w:color w:val="auto"/>
        </w:rPr>
      </w:pPr>
      <w:r>
        <w:rPr>
          <w:rFonts w:ascii="Garamond" w:hAnsi="Garamond"/>
        </w:rPr>
        <w:t xml:space="preserve">Office of Disease Prevention and Health Promotion. (2020). </w:t>
      </w:r>
      <w:r>
        <w:rPr>
          <w:rFonts w:ascii="Garamond" w:hAnsi="Garamond"/>
          <w:i/>
          <w:iCs/>
        </w:rPr>
        <w:t xml:space="preserve">Sexually transmitted diseases. </w:t>
      </w:r>
      <w:r>
        <w:rPr>
          <w:rFonts w:ascii="Garamond" w:hAnsi="Garamond"/>
        </w:rPr>
        <w:t xml:space="preserve">U.S. Department of Health and Human Services. </w:t>
      </w:r>
      <w:hyperlink r:id="rId13" w:history="1">
        <w:r>
          <w:rPr>
            <w:rStyle w:val="Hyperlink"/>
            <w:rFonts w:ascii="Garamond" w:hAnsi="Garamond"/>
          </w:rPr>
          <w:t>https://www.healthypeople.gov/2020/topics-objectives/topic/sexually-transmitted-diseases</w:t>
        </w:r>
      </w:hyperlink>
    </w:p>
    <w:p w14:paraId="00582201" w14:textId="6CF4D2C5" w:rsidR="000145CA" w:rsidRDefault="000145CA" w:rsidP="000145CA">
      <w:pPr>
        <w:ind w:left="720" w:hanging="720"/>
        <w:rPr>
          <w:color w:val="auto"/>
        </w:rPr>
      </w:pPr>
      <w:r w:rsidRPr="000145CA">
        <w:rPr>
          <w:b/>
          <w:bCs/>
        </w:rPr>
        <w:t>In-text</w:t>
      </w:r>
      <w:r>
        <w:rPr>
          <w:b/>
          <w:bCs/>
        </w:rPr>
        <w:t xml:space="preserve"> citation</w:t>
      </w:r>
      <w:r>
        <w:t>: (Office of Disease Prevention and Health Promotion, 2020)</w:t>
      </w:r>
      <w:r w:rsidR="00D856A8">
        <w:t>.</w:t>
      </w:r>
    </w:p>
    <w:p w14:paraId="679B06B2" w14:textId="77777777" w:rsidR="00D80AB9" w:rsidRPr="00F87AAA" w:rsidRDefault="00D80AB9" w:rsidP="000145CA">
      <w:pPr>
        <w:pStyle w:val="apareference"/>
        <w:spacing w:before="0" w:beforeAutospacing="0" w:after="0" w:afterAutospacing="0" w:line="480" w:lineRule="auto"/>
        <w:rPr>
          <w:rFonts w:asciiTheme="majorHAnsi" w:hAnsiTheme="majorHAnsi" w:cstheme="majorHAnsi"/>
          <w:b/>
          <w:sz w:val="24"/>
          <w:szCs w:val="24"/>
        </w:rPr>
      </w:pPr>
    </w:p>
    <w:p w14:paraId="7C45F0D9" w14:textId="14DD7392" w:rsidR="000C47D1" w:rsidRPr="00F87AAA" w:rsidRDefault="00484F2F" w:rsidP="00F87AAA">
      <w:pPr>
        <w:spacing w:after="375"/>
        <w:ind w:firstLine="0"/>
        <w:textAlignment w:val="baseline"/>
        <w:rPr>
          <w:rFonts w:asciiTheme="majorHAnsi" w:eastAsiaTheme="minorHAnsi" w:hAnsiTheme="majorHAnsi" w:cstheme="majorHAnsi"/>
          <w:color w:val="auto"/>
          <w:lang w:eastAsia="en-US"/>
        </w:rPr>
      </w:pPr>
      <w:r w:rsidRPr="00F87AAA">
        <w:rPr>
          <w:rFonts w:asciiTheme="majorHAnsi" w:eastAsiaTheme="minorHAnsi" w:hAnsiTheme="majorHAnsi" w:cstheme="majorHAnsi"/>
          <w:color w:val="auto"/>
          <w:lang w:eastAsia="en-US"/>
        </w:rPr>
        <w:lastRenderedPageBreak/>
        <w:t>The link in your reference will be determined by each of the 3 topics you have chosen. Above is an example using sexually transmitted diseases as a topic.</w:t>
      </w:r>
    </w:p>
    <w:p w14:paraId="7110BF01" w14:textId="452C1787" w:rsidR="00C20447" w:rsidRPr="00542DFB" w:rsidRDefault="00552687" w:rsidP="00C3608A">
      <w:pPr>
        <w:ind w:firstLine="0"/>
        <w:rPr>
          <w:color w:val="FF0000"/>
        </w:rPr>
      </w:pPr>
      <w:r w:rsidRPr="00F87AAA">
        <w:rPr>
          <w:rFonts w:asciiTheme="majorHAnsi" w:hAnsiTheme="majorHAnsi" w:cstheme="majorHAnsi"/>
          <w:color w:val="auto"/>
        </w:rPr>
        <w:t xml:space="preserve">(HP link will be specific </w:t>
      </w:r>
      <w:r w:rsidR="004502EB" w:rsidRPr="00F87AAA">
        <w:rPr>
          <w:rFonts w:asciiTheme="majorHAnsi" w:hAnsiTheme="majorHAnsi" w:cstheme="majorHAnsi"/>
          <w:color w:val="auto"/>
        </w:rPr>
        <w:t xml:space="preserve">on </w:t>
      </w:r>
      <w:r w:rsidRPr="00F87AAA">
        <w:rPr>
          <w:rFonts w:asciiTheme="majorHAnsi" w:hAnsiTheme="majorHAnsi" w:cstheme="majorHAnsi"/>
          <w:color w:val="auto"/>
        </w:rPr>
        <w:t>the 3 topics selected).</w:t>
      </w:r>
    </w:p>
    <w:bookmarkEnd w:id="1"/>
    <w:tbl>
      <w:tblPr>
        <w:tblW w:w="0" w:type="auto"/>
        <w:tblCellMar>
          <w:top w:w="15" w:type="dxa"/>
          <w:left w:w="15" w:type="dxa"/>
          <w:bottom w:w="15" w:type="dxa"/>
          <w:right w:w="15" w:type="dxa"/>
        </w:tblCellMar>
        <w:tblLook w:val="04A0" w:firstRow="1" w:lastRow="0" w:firstColumn="1" w:lastColumn="0" w:noHBand="0" w:noVBand="1"/>
      </w:tblPr>
      <w:tblGrid>
        <w:gridCol w:w="9340"/>
      </w:tblGrid>
      <w:tr w:rsidR="00C3608A" w:rsidRPr="00AE49B3" w14:paraId="1727DA1F" w14:textId="77777777" w:rsidTr="006C7725">
        <w:trPr>
          <w:trHeight w:val="21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31AE3" w14:textId="77777777" w:rsidR="00C3608A" w:rsidRPr="00AE49B3" w:rsidRDefault="00C3608A" w:rsidP="006C7725">
            <w:pPr>
              <w:spacing w:line="240" w:lineRule="auto"/>
              <w:ind w:firstLine="0"/>
              <w:rPr>
                <w:rFonts w:ascii="Times New Roman" w:eastAsia="Times New Roman" w:hAnsi="Times New Roman" w:cs="Times New Roman"/>
                <w:color w:val="auto"/>
                <w:lang w:eastAsia="en-US"/>
              </w:rPr>
            </w:pPr>
          </w:p>
          <w:tbl>
            <w:tblPr>
              <w:tblW w:w="0" w:type="auto"/>
              <w:tblCellMar>
                <w:top w:w="15" w:type="dxa"/>
                <w:left w:w="15" w:type="dxa"/>
                <w:bottom w:w="15" w:type="dxa"/>
                <w:right w:w="15" w:type="dxa"/>
              </w:tblCellMar>
              <w:tblLook w:val="04A0" w:firstRow="1" w:lastRow="0" w:firstColumn="1" w:lastColumn="0" w:noHBand="0" w:noVBand="1"/>
            </w:tblPr>
            <w:tblGrid>
              <w:gridCol w:w="9120"/>
            </w:tblGrid>
            <w:tr w:rsidR="00C3608A" w:rsidRPr="00AE49B3" w14:paraId="0889994F" w14:textId="77777777" w:rsidTr="006C7725">
              <w:trPr>
                <w:trHeight w:val="1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D1EF2" w14:textId="2BA8DD50" w:rsidR="001F2FC0" w:rsidRPr="00993F75" w:rsidRDefault="001664F5" w:rsidP="00F87AAA">
                  <w:pPr>
                    <w:ind w:firstLine="0"/>
                    <w:rPr>
                      <w:b/>
                      <w:color w:val="auto"/>
                    </w:rPr>
                  </w:pPr>
                  <w:hyperlink r:id="rId14" w:history="1">
                    <w:r w:rsidR="00993F75" w:rsidRPr="00F87AAA">
                      <w:rPr>
                        <w:rStyle w:val="Hyperlink"/>
                        <w:color w:val="auto"/>
                      </w:rPr>
                      <w:t>Here</w:t>
                    </w:r>
                  </w:hyperlink>
                  <w:r w:rsidR="00993F75" w:rsidRPr="00F87AAA">
                    <w:rPr>
                      <w:color w:val="auto"/>
                    </w:rPr>
                    <w:t xml:space="preserve"> is </w:t>
                  </w:r>
                  <w:r w:rsidR="00993F75">
                    <w:rPr>
                      <w:color w:val="auto"/>
                    </w:rPr>
                    <w:t xml:space="preserve">a link on </w:t>
                  </w:r>
                  <w:r w:rsidR="00993F75" w:rsidRPr="00F87AAA">
                    <w:rPr>
                      <w:b/>
                      <w:color w:val="auto"/>
                    </w:rPr>
                    <w:t>how to cite the same author or organization with multiple works</w:t>
                  </w:r>
                  <w:r w:rsidR="00993F75" w:rsidRPr="00F87AAA">
                    <w:rPr>
                      <w:color w:val="auto"/>
                    </w:rPr>
                    <w:t xml:space="preserve"> such as the Office for Disease Prevention and Health </w:t>
                  </w:r>
                  <w:r w:rsidR="00A95949" w:rsidRPr="00993F75">
                    <w:rPr>
                      <w:color w:val="auto"/>
                    </w:rPr>
                    <w:t>Promotion</w:t>
                  </w:r>
                  <w:r w:rsidR="00A95949">
                    <w:rPr>
                      <w:color w:val="auto"/>
                    </w:rPr>
                    <w:t xml:space="preserve"> (</w:t>
                  </w:r>
                  <w:r w:rsidR="00993F75">
                    <w:rPr>
                      <w:color w:val="auto"/>
                    </w:rPr>
                    <w:t>Author of the Healthy People 2020 website)</w:t>
                  </w:r>
                  <w:r w:rsidR="00993F75" w:rsidRPr="00F87AAA">
                    <w:rPr>
                      <w:color w:val="auto"/>
                    </w:rPr>
                    <w:t xml:space="preserve">.  </w:t>
                  </w:r>
                </w:p>
                <w:p w14:paraId="7EF2D30A" w14:textId="77777777" w:rsidR="00D80AB9" w:rsidRDefault="001664F5" w:rsidP="00D80AB9">
                  <w:hyperlink r:id="rId15" w:history="1">
                    <w:r w:rsidR="00D80AB9">
                      <w:rPr>
                        <w:rStyle w:val="Hyperlink"/>
                      </w:rPr>
                      <w:t>https://cm.wgu.edu/t5/Writing-Center-Knowledge-Base/Citing-Multiple-Works-with-the-Same-Author-and-Date/ta-p/2215</w:t>
                    </w:r>
                  </w:hyperlink>
                </w:p>
                <w:p w14:paraId="699B5E9D" w14:textId="3C816616" w:rsidR="00C3608A" w:rsidRPr="00AE49B3" w:rsidRDefault="00C3608A">
                  <w:pPr>
                    <w:ind w:firstLine="0"/>
                    <w:rPr>
                      <w:rFonts w:ascii="Times New Roman" w:eastAsia="Times New Roman" w:hAnsi="Times New Roman" w:cs="Times New Roman"/>
                      <w:color w:val="auto"/>
                      <w:lang w:eastAsia="en-US"/>
                    </w:rPr>
                  </w:pPr>
                </w:p>
              </w:tc>
            </w:tr>
            <w:tr w:rsidR="00C3608A" w:rsidRPr="00AE49B3" w14:paraId="0B2C93DB" w14:textId="77777777" w:rsidTr="006C7725">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49B06" w14:textId="77777777" w:rsidR="00D64C77" w:rsidRPr="00F87AAA" w:rsidRDefault="00D64C77" w:rsidP="00D64C77">
                  <w:pPr>
                    <w:ind w:firstLine="0"/>
                    <w:rPr>
                      <w:color w:val="auto"/>
                    </w:rPr>
                  </w:pPr>
                  <w:r w:rsidRPr="00F87AAA">
                    <w:rPr>
                      <w:color w:val="auto"/>
                    </w:rPr>
                    <w:t xml:space="preserve">Here is the </w:t>
                  </w:r>
                  <w:hyperlink r:id="rId16" w:history="1">
                    <w:r w:rsidRPr="00F87AAA">
                      <w:rPr>
                        <w:rStyle w:val="Hyperlink"/>
                        <w:b/>
                        <w:color w:val="auto"/>
                      </w:rPr>
                      <w:t>basic template</w:t>
                    </w:r>
                  </w:hyperlink>
                  <w:r w:rsidRPr="00F87AAA">
                    <w:rPr>
                      <w:b/>
                      <w:color w:val="auto"/>
                    </w:rPr>
                    <w:t xml:space="preserve"> for APA sources</w:t>
                  </w:r>
                  <w:r w:rsidRPr="00F87AAA">
                    <w:rPr>
                      <w:color w:val="auto"/>
                    </w:rPr>
                    <w:t xml:space="preserve"> listed on the References page.  For information about other types of resources like journal articles or WGU learning resources, see the </w:t>
                  </w:r>
                  <w:hyperlink r:id="rId17" w:history="1">
                    <w:r w:rsidRPr="00F87AAA">
                      <w:rPr>
                        <w:rStyle w:val="Hyperlink"/>
                        <w:color w:val="auto"/>
                      </w:rPr>
                      <w:t>Appendix</w:t>
                    </w:r>
                  </w:hyperlink>
                  <w:r w:rsidRPr="00F87AAA">
                    <w:rPr>
                      <w:color w:val="auto"/>
                    </w:rPr>
                    <w:t xml:space="preserve"> to the Writing Center’s </w:t>
                  </w:r>
                  <w:r w:rsidRPr="00F87AAA">
                    <w:rPr>
                      <w:i/>
                      <w:color w:val="auto"/>
                    </w:rPr>
                    <w:t>Guide to Academic Writing</w:t>
                  </w:r>
                  <w:r w:rsidRPr="00F87AAA">
                    <w:rPr>
                      <w:color w:val="auto"/>
                    </w:rPr>
                    <w:t xml:space="preserve">. </w:t>
                  </w:r>
                </w:p>
                <w:p w14:paraId="06D25667" w14:textId="392B3F56" w:rsidR="00D80AB9" w:rsidRDefault="001664F5" w:rsidP="00D80AB9">
                  <w:hyperlink r:id="rId18" w:history="1">
                    <w:r w:rsidR="00D80AB9" w:rsidRPr="00901B45">
                      <w:rPr>
                        <w:rStyle w:val="Hyperlink"/>
                      </w:rPr>
                      <w:t>https://cm.wgu.edu/t5/Writing-Center-Knowledge-Base/How-to-Cite-Sources-The-Big-Four/ta-p/2199</w:t>
                    </w:r>
                  </w:hyperlink>
                  <w:r w:rsidR="00D80AB9">
                    <w:t xml:space="preserve"> </w:t>
                  </w:r>
                </w:p>
                <w:p w14:paraId="21CB313C" w14:textId="00360AA0" w:rsidR="00C3608A" w:rsidRPr="00AE49B3" w:rsidRDefault="00C3608A" w:rsidP="006C7725">
                  <w:pPr>
                    <w:ind w:firstLine="0"/>
                    <w:rPr>
                      <w:rFonts w:ascii="Times New Roman" w:eastAsia="Times New Roman" w:hAnsi="Times New Roman" w:cs="Times New Roman"/>
                      <w:color w:val="auto"/>
                      <w:lang w:eastAsia="en-US"/>
                    </w:rPr>
                  </w:pPr>
                </w:p>
              </w:tc>
            </w:tr>
            <w:tr w:rsidR="00C3608A" w:rsidRPr="00AE49B3" w14:paraId="186E8059" w14:textId="77777777" w:rsidTr="006C7725">
              <w:trPr>
                <w:trHeight w:val="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62AD8" w14:textId="4E939FD7" w:rsidR="007B6E88" w:rsidRPr="00F87AAA" w:rsidRDefault="00C3608A" w:rsidP="00F87AAA">
                  <w:pPr>
                    <w:autoSpaceDE w:val="0"/>
                    <w:autoSpaceDN w:val="0"/>
                    <w:ind w:firstLine="0"/>
                    <w:rPr>
                      <w:color w:val="auto"/>
                      <w:lang w:val="x-none"/>
                    </w:rPr>
                  </w:pPr>
                  <w:r w:rsidRPr="00F87AAA">
                    <w:rPr>
                      <w:rFonts w:ascii="Times New Roman" w:eastAsia="Times New Roman" w:hAnsi="Times New Roman" w:cs="Times New Roman"/>
                      <w:b/>
                      <w:color w:val="333333"/>
                      <w:lang w:eastAsia="en-US"/>
                    </w:rPr>
                    <w:t xml:space="preserve">Resources: </w:t>
                  </w:r>
                  <w:r w:rsidR="007B6E88" w:rsidRPr="00F87AAA">
                    <w:rPr>
                      <w:b/>
                      <w:color w:val="auto"/>
                      <w:lang w:val="x-none"/>
                    </w:rPr>
                    <w:t>For APA support</w:t>
                  </w:r>
                  <w:r w:rsidR="007B6E88" w:rsidRPr="00F87AAA">
                    <w:rPr>
                      <w:color w:val="auto"/>
                      <w:lang w:val="x-none"/>
                    </w:rPr>
                    <w:t>:</w:t>
                  </w:r>
                </w:p>
                <w:p w14:paraId="5E268B3D" w14:textId="77777777" w:rsidR="007B6E88" w:rsidRPr="00F87AAA" w:rsidRDefault="007B6E88" w:rsidP="007B6E88">
                  <w:pPr>
                    <w:numPr>
                      <w:ilvl w:val="0"/>
                      <w:numId w:val="18"/>
                    </w:numPr>
                    <w:autoSpaceDE w:val="0"/>
                    <w:autoSpaceDN w:val="0"/>
                    <w:spacing w:line="240" w:lineRule="auto"/>
                    <w:rPr>
                      <w:rFonts w:eastAsia="Times New Roman"/>
                      <w:color w:val="auto"/>
                      <w:lang w:val="x-none"/>
                    </w:rPr>
                  </w:pPr>
                  <w:r w:rsidRPr="00F87AAA">
                    <w:rPr>
                      <w:rFonts w:eastAsia="Times New Roman"/>
                      <w:color w:val="auto"/>
                      <w:lang w:val="x-none"/>
                    </w:rPr>
                    <w:t>Use the</w:t>
                  </w:r>
                  <w:hyperlink r:id="rId19" w:tooltip="Click here!" w:history="1">
                    <w:r w:rsidRPr="00F87AAA">
                      <w:rPr>
                        <w:rStyle w:val="Hyperlink"/>
                        <w:rFonts w:eastAsia="Times New Roman"/>
                        <w:color w:val="auto"/>
                        <w:lang w:val="x-none"/>
                      </w:rPr>
                      <w:t xml:space="preserve"> </w:t>
                    </w:r>
                    <w:r w:rsidRPr="00F87AAA">
                      <w:rPr>
                        <w:rStyle w:val="Hyperlink"/>
                        <w:rFonts w:eastAsia="Times New Roman"/>
                        <w:b/>
                        <w:color w:val="auto"/>
                        <w:lang w:val="x-none"/>
                      </w:rPr>
                      <w:t>APA checklist</w:t>
                    </w:r>
                  </w:hyperlink>
                  <w:r w:rsidRPr="00F87AAA">
                    <w:rPr>
                      <w:rFonts w:eastAsia="Times New Roman"/>
                      <w:color w:val="auto"/>
                      <w:lang w:val="x-none"/>
                    </w:rPr>
                    <w:t xml:space="preserve"> as a guide to accessing APA resources by topic. Use this checklist to help you with your revisions.</w:t>
                  </w:r>
                </w:p>
                <w:p w14:paraId="07B89D26" w14:textId="77777777" w:rsidR="007B6E88" w:rsidRPr="00F87AAA" w:rsidRDefault="007B6E88" w:rsidP="007B6E88">
                  <w:pPr>
                    <w:autoSpaceDE w:val="0"/>
                    <w:autoSpaceDN w:val="0"/>
                    <w:rPr>
                      <w:rFonts w:eastAsiaTheme="minorHAnsi"/>
                      <w:color w:val="FF0000"/>
                      <w:lang w:val="x-none"/>
                    </w:rPr>
                  </w:pPr>
                  <w:r w:rsidRPr="00F87AAA">
                    <w:rPr>
                      <w:color w:val="FF0000"/>
                      <w:lang w:val="x-none"/>
                    </w:rPr>
                    <w:t> </w:t>
                  </w:r>
                </w:p>
                <w:p w14:paraId="50716331" w14:textId="4B1B81AE" w:rsidR="007B6E88" w:rsidRPr="00F87AAA" w:rsidRDefault="007B6E88" w:rsidP="007B6E88">
                  <w:pPr>
                    <w:numPr>
                      <w:ilvl w:val="0"/>
                      <w:numId w:val="18"/>
                    </w:numPr>
                    <w:autoSpaceDE w:val="0"/>
                    <w:autoSpaceDN w:val="0"/>
                    <w:spacing w:line="240" w:lineRule="auto"/>
                    <w:rPr>
                      <w:rFonts w:asciiTheme="majorHAnsi" w:eastAsia="Times New Roman" w:hAnsiTheme="majorHAnsi" w:cstheme="majorHAnsi"/>
                      <w:color w:val="auto"/>
                      <w:lang w:val="x-none"/>
                    </w:rPr>
                  </w:pPr>
                  <w:r w:rsidRPr="00F87AAA">
                    <w:rPr>
                      <w:rFonts w:asciiTheme="majorHAnsi" w:eastAsia="Times New Roman" w:hAnsiTheme="majorHAnsi" w:cstheme="majorHAnsi"/>
                      <w:color w:val="auto"/>
                      <w:lang w:val="x-none"/>
                    </w:rPr>
                    <w:t xml:space="preserve">Attend an </w:t>
                  </w:r>
                  <w:r w:rsidRPr="00F87AAA">
                    <w:rPr>
                      <w:rFonts w:asciiTheme="majorHAnsi" w:eastAsia="Times New Roman" w:hAnsiTheme="majorHAnsi" w:cstheme="majorHAnsi"/>
                      <w:b/>
                      <w:color w:val="auto"/>
                      <w:lang w:val="x-none"/>
                    </w:rPr>
                    <w:t>APA Open Door session</w:t>
                  </w:r>
                  <w:r w:rsidRPr="00F87AAA">
                    <w:rPr>
                      <w:rFonts w:asciiTheme="majorHAnsi" w:eastAsia="Times New Roman" w:hAnsiTheme="majorHAnsi" w:cstheme="majorHAnsi"/>
                      <w:color w:val="auto"/>
                      <w:lang w:val="x-none"/>
                    </w:rPr>
                    <w:t>.  These drop-in interactive sessions are offered each weekday and Sunday evening. Sign up through the </w:t>
                  </w:r>
                  <w:hyperlink r:id="rId20" w:tooltip="Click here!" w:history="1">
                    <w:r w:rsidRPr="00F87AAA">
                      <w:rPr>
                        <w:rStyle w:val="Hyperlink"/>
                        <w:rFonts w:asciiTheme="majorHAnsi" w:eastAsia="Times New Roman" w:hAnsiTheme="majorHAnsi" w:cstheme="majorHAnsi"/>
                        <w:b/>
                        <w:color w:val="auto"/>
                        <w:lang w:val="x-none"/>
                      </w:rPr>
                      <w:t>APA Open Door form</w:t>
                    </w:r>
                  </w:hyperlink>
                  <w:r w:rsidRPr="00F87AAA">
                    <w:rPr>
                      <w:rFonts w:asciiTheme="majorHAnsi" w:eastAsia="Times New Roman" w:hAnsiTheme="majorHAnsi" w:cstheme="majorHAnsi"/>
                      <w:color w:val="auto"/>
                      <w:lang w:val="x-none"/>
                    </w:rPr>
                    <w:t> to attend as many APA Open Door sessions as you like!</w:t>
                  </w:r>
                </w:p>
                <w:p w14:paraId="39BCCA3C" w14:textId="77777777" w:rsidR="007B6E88" w:rsidRPr="00F87AAA" w:rsidRDefault="007B6E88" w:rsidP="00F87AAA">
                  <w:pPr>
                    <w:pStyle w:val="ListParagraph"/>
                    <w:rPr>
                      <w:rFonts w:ascii="Arial" w:eastAsia="Times New Roman" w:hAnsi="Arial" w:cs="Arial"/>
                      <w:b/>
                      <w:color w:val="auto"/>
                      <w:sz w:val="20"/>
                      <w:szCs w:val="20"/>
                      <w:lang w:val="x-none"/>
                    </w:rPr>
                  </w:pPr>
                </w:p>
                <w:p w14:paraId="4830EFDB" w14:textId="52B3A408" w:rsidR="00C3608A" w:rsidRPr="00F87AAA" w:rsidRDefault="005C22A2" w:rsidP="00F87AAA">
                  <w:pPr>
                    <w:pStyle w:val="ListParagraph"/>
                    <w:numPr>
                      <w:ilvl w:val="0"/>
                      <w:numId w:val="18"/>
                    </w:numPr>
                    <w:rPr>
                      <w:rFonts w:ascii="Times New Roman" w:eastAsia="Times New Roman" w:hAnsi="Times New Roman" w:cs="Times New Roman"/>
                      <w:color w:val="auto"/>
                      <w:lang w:eastAsia="en-US"/>
                    </w:rPr>
                  </w:pPr>
                  <w:r w:rsidRPr="00F87AAA">
                    <w:rPr>
                      <w:rFonts w:ascii="Times New Roman" w:eastAsia="Times New Roman" w:hAnsi="Times New Roman" w:cs="Times New Roman"/>
                      <w:b/>
                      <w:color w:val="auto"/>
                      <w:lang w:eastAsia="en-US"/>
                    </w:rPr>
                    <w:t>Writing Center Help Line: 1-877-435-7948 extension: 2967</w:t>
                  </w:r>
                  <w:r w:rsidRPr="00F87AAA">
                    <w:rPr>
                      <w:rFonts w:ascii="Times New Roman" w:eastAsia="Times New Roman" w:hAnsi="Times New Roman" w:cs="Times New Roman"/>
                      <w:color w:val="auto"/>
                      <w:lang w:eastAsia="en-US"/>
                    </w:rPr>
                    <w:t xml:space="preserve"> </w:t>
                  </w:r>
                </w:p>
              </w:tc>
            </w:tr>
          </w:tbl>
          <w:p w14:paraId="623E9D5D" w14:textId="77777777" w:rsidR="00C3608A" w:rsidRPr="00AE49B3" w:rsidRDefault="00C3608A" w:rsidP="006C7725">
            <w:pPr>
              <w:spacing w:line="240" w:lineRule="auto"/>
              <w:ind w:firstLine="0"/>
              <w:rPr>
                <w:rFonts w:ascii="Times New Roman" w:eastAsia="Times New Roman" w:hAnsi="Times New Roman" w:cs="Times New Roman"/>
                <w:color w:val="auto"/>
                <w:lang w:eastAsia="en-US"/>
              </w:rPr>
            </w:pPr>
          </w:p>
        </w:tc>
      </w:tr>
    </w:tbl>
    <w:p w14:paraId="437A6991" w14:textId="77777777" w:rsidR="00C3608A" w:rsidRPr="00AE49B3" w:rsidRDefault="00C3608A" w:rsidP="00C3608A"/>
    <w:p w14:paraId="4F1CDDEC" w14:textId="217A9149" w:rsidR="005A5F8B" w:rsidRPr="005A5F8B" w:rsidRDefault="005A5F8B" w:rsidP="00C3608A">
      <w:pPr>
        <w:rPr>
          <w:b/>
          <w:bCs/>
          <w:color w:val="FF0000"/>
        </w:rPr>
      </w:pPr>
    </w:p>
    <w:p w14:paraId="023FA319" w14:textId="289A3CCF" w:rsidR="005A5F8B" w:rsidRPr="005A5F8B" w:rsidRDefault="005A5F8B" w:rsidP="005A5F8B">
      <w:pPr>
        <w:ind w:firstLine="0"/>
        <w:rPr>
          <w:rStyle w:val="Emphasis"/>
          <w:rFonts w:ascii="Arial" w:hAnsi="Arial" w:cs="Arial"/>
          <w:b/>
          <w:bCs/>
          <w:color w:val="FF0000"/>
          <w:sz w:val="21"/>
          <w:szCs w:val="21"/>
          <w:highlight w:val="yellow"/>
          <w:shd w:val="clear" w:color="auto" w:fill="FFFFFF"/>
        </w:rPr>
      </w:pPr>
      <w:r w:rsidRPr="005A5F8B">
        <w:rPr>
          <w:rStyle w:val="Emphasis"/>
          <w:rFonts w:ascii="Arial" w:hAnsi="Arial" w:cs="Arial"/>
          <w:b/>
          <w:bCs/>
          <w:color w:val="FF0000"/>
          <w:sz w:val="21"/>
          <w:szCs w:val="21"/>
          <w:highlight w:val="yellow"/>
          <w:shd w:val="clear" w:color="auto" w:fill="FFFFFF"/>
        </w:rPr>
        <w:t xml:space="preserve">Run </w:t>
      </w:r>
      <w:r>
        <w:rPr>
          <w:rStyle w:val="Emphasis"/>
          <w:rFonts w:ascii="Arial" w:hAnsi="Arial" w:cs="Arial"/>
          <w:b/>
          <w:bCs/>
          <w:color w:val="FF0000"/>
          <w:sz w:val="21"/>
          <w:szCs w:val="21"/>
          <w:highlight w:val="yellow"/>
          <w:shd w:val="clear" w:color="auto" w:fill="FFFFFF"/>
        </w:rPr>
        <w:t>the</w:t>
      </w:r>
      <w:r w:rsidRPr="005A5F8B">
        <w:rPr>
          <w:rStyle w:val="Emphasis"/>
          <w:rFonts w:ascii="Arial" w:hAnsi="Arial" w:cs="Arial"/>
          <w:b/>
          <w:bCs/>
          <w:color w:val="FF0000"/>
          <w:sz w:val="21"/>
          <w:szCs w:val="21"/>
          <w:highlight w:val="yellow"/>
          <w:shd w:val="clear" w:color="auto" w:fill="FFFFFF"/>
        </w:rPr>
        <w:t xml:space="preserve"> originality report:</w:t>
      </w:r>
      <w:r>
        <w:rPr>
          <w:rStyle w:val="Emphasis"/>
          <w:rFonts w:ascii="Arial" w:hAnsi="Arial" w:cs="Arial"/>
          <w:b/>
          <w:bCs/>
          <w:color w:val="FF0000"/>
          <w:sz w:val="21"/>
          <w:szCs w:val="21"/>
          <w:highlight w:val="yellow"/>
          <w:shd w:val="clear" w:color="auto" w:fill="FFFFFF"/>
        </w:rPr>
        <w:t xml:space="preserve"> </w:t>
      </w:r>
    </w:p>
    <w:p w14:paraId="76245C3B" w14:textId="4783C208" w:rsidR="005A5F8B" w:rsidRDefault="005A5F8B" w:rsidP="005A5F8B">
      <w:pPr>
        <w:ind w:firstLine="0"/>
        <w:rPr>
          <w:rStyle w:val="Emphasis"/>
          <w:rFonts w:ascii="Arial" w:hAnsi="Arial" w:cs="Arial"/>
          <w:b/>
          <w:bCs/>
          <w:color w:val="FF0000"/>
          <w:sz w:val="21"/>
          <w:szCs w:val="21"/>
          <w:shd w:val="clear" w:color="auto" w:fill="FFFFFF"/>
        </w:rPr>
      </w:pPr>
      <w:r w:rsidRPr="005A5F8B">
        <w:rPr>
          <w:rStyle w:val="Emphasis"/>
          <w:rFonts w:ascii="Arial" w:hAnsi="Arial" w:cs="Arial"/>
          <w:b/>
          <w:bCs/>
          <w:color w:val="FF0000"/>
          <w:sz w:val="21"/>
          <w:szCs w:val="21"/>
          <w:highlight w:val="yellow"/>
          <w:shd w:val="clear" w:color="auto" w:fill="FFFFFF"/>
        </w:rPr>
        <w:t>Your submission must be your original work. No more than a combined total of 30% of the submission and no more than a 10% match to any one individual source can be directly quoted or closely paraphrased from sources, even if cited correctly. An originality report is provided when you submit your task that can be used as a guide.</w:t>
      </w:r>
    </w:p>
    <w:p w14:paraId="6A40B1FD" w14:textId="70FB5625" w:rsidR="005A5F8B" w:rsidRPr="005A5F8B" w:rsidRDefault="005A5F8B" w:rsidP="005A5F8B">
      <w:pPr>
        <w:ind w:firstLine="0"/>
        <w:rPr>
          <w:b/>
          <w:bCs/>
          <w:color w:val="FF0000"/>
        </w:rPr>
      </w:pPr>
      <w:r>
        <w:rPr>
          <w:rStyle w:val="Emphasis"/>
          <w:rFonts w:ascii="Arial" w:hAnsi="Arial" w:cs="Arial"/>
          <w:b/>
          <w:bCs/>
          <w:color w:val="FF0000"/>
          <w:sz w:val="21"/>
          <w:szCs w:val="21"/>
          <w:shd w:val="clear" w:color="auto" w:fill="FFFFFF"/>
        </w:rPr>
        <w:t xml:space="preserve">For further information on running originality report:  </w:t>
      </w:r>
      <w:hyperlink r:id="rId21" w:anchor="toc-hId-707108775" w:history="1">
        <w:r>
          <w:rPr>
            <w:rStyle w:val="Hyperlink"/>
          </w:rPr>
          <w:t>https://cm.wgu.edu/t5/Frequently-Asked-Questions/What-is-Unicheck/ta-p/5619#toc-hId-707108775</w:t>
        </w:r>
      </w:hyperlink>
    </w:p>
    <w:sectPr w:rsidR="005A5F8B" w:rsidRPr="005A5F8B">
      <w:headerReference w:type="default" r:id="rId22"/>
      <w:headerReference w:type="first" r:id="rId2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69BB5" w14:textId="77777777" w:rsidR="001664F5" w:rsidRDefault="001664F5">
      <w:pPr>
        <w:spacing w:line="240" w:lineRule="auto"/>
      </w:pPr>
      <w:r>
        <w:separator/>
      </w:r>
    </w:p>
    <w:p w14:paraId="5F8028F9" w14:textId="77777777" w:rsidR="001664F5" w:rsidRDefault="001664F5"/>
  </w:endnote>
  <w:endnote w:type="continuationSeparator" w:id="0">
    <w:p w14:paraId="607B365B" w14:textId="77777777" w:rsidR="001664F5" w:rsidRDefault="001664F5">
      <w:pPr>
        <w:spacing w:line="240" w:lineRule="auto"/>
      </w:pPr>
      <w:r>
        <w:continuationSeparator/>
      </w:r>
    </w:p>
    <w:p w14:paraId="71E13100" w14:textId="77777777" w:rsidR="001664F5" w:rsidRDefault="00166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9B7CF" w14:textId="77777777" w:rsidR="001664F5" w:rsidRDefault="001664F5">
      <w:pPr>
        <w:spacing w:line="240" w:lineRule="auto"/>
      </w:pPr>
      <w:r>
        <w:separator/>
      </w:r>
    </w:p>
    <w:p w14:paraId="125D741E" w14:textId="77777777" w:rsidR="001664F5" w:rsidRDefault="001664F5"/>
  </w:footnote>
  <w:footnote w:type="continuationSeparator" w:id="0">
    <w:p w14:paraId="73C792AC" w14:textId="77777777" w:rsidR="001664F5" w:rsidRDefault="001664F5">
      <w:pPr>
        <w:spacing w:line="240" w:lineRule="auto"/>
      </w:pPr>
      <w:r>
        <w:continuationSeparator/>
      </w:r>
    </w:p>
    <w:p w14:paraId="4A52D45C" w14:textId="77777777" w:rsidR="001664F5" w:rsidRDefault="00166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1F9FC" w14:textId="44452431" w:rsidR="00E81978" w:rsidRDefault="001664F5">
    <w:pPr>
      <w:pStyle w:val="Header"/>
    </w:pPr>
    <w:sdt>
      <w:sdtPr>
        <w:rPr>
          <w:rStyle w:val="Strong"/>
        </w:rPr>
        <w:alias w:val="Running head"/>
        <w:tag w:val=""/>
        <w:id w:val="12739865"/>
        <w:placeholder>
          <w:docPart w:val="0C555A7452B84D648B4F47DDEC694A8B"/>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3608A">
          <w:rPr>
            <w:rStyle w:val="Strong"/>
          </w:rPr>
          <w:t>(OPTIONAL)</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E34F76">
      <w:rPr>
        <w:rStyle w:val="Strong"/>
        <w:noProof/>
      </w:rPr>
      <w:t>4</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C90FD" w14:textId="4DDA7C77" w:rsidR="00E81978" w:rsidRDefault="005D3A03">
    <w:pPr>
      <w:pStyle w:val="Header"/>
      <w:rPr>
        <w:rStyle w:val="Strong"/>
      </w:rP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7B6E88">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3EDB0CFD"/>
    <w:multiLevelType w:val="hybridMultilevel"/>
    <w:tmpl w:val="8D52FD2A"/>
    <w:lvl w:ilvl="0" w:tplc="FECC5ECE">
      <w:start w:val="1"/>
      <w:numFmt w:val="upperLetter"/>
      <w:lvlText w:val="(%1)"/>
      <w:lvlJc w:val="left"/>
      <w:pPr>
        <w:ind w:left="1350" w:hanging="360"/>
      </w:pPr>
      <w:rPr>
        <w:rFonts w:hint="default"/>
        <w:b/>
        <w:color w:val="auto"/>
        <w:u w:val="singl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49B9EFB2"/>
    <w:multiLevelType w:val="multilevel"/>
    <w:tmpl w:val="426F6A56"/>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E3B6699"/>
    <w:multiLevelType w:val="hybridMultilevel"/>
    <w:tmpl w:val="B62429F6"/>
    <w:lvl w:ilvl="0" w:tplc="02889E9E">
      <w:start w:val="2"/>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4FE5222"/>
    <w:multiLevelType w:val="hybridMultilevel"/>
    <w:tmpl w:val="E7CAE092"/>
    <w:lvl w:ilvl="0" w:tplc="6F0E0A0C">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01E72"/>
    <w:multiLevelType w:val="hybridMultilevel"/>
    <w:tmpl w:val="FB3AAD0C"/>
    <w:lvl w:ilvl="0" w:tplc="4F48EBB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8"/>
  </w:num>
  <w:num w:numId="13">
    <w:abstractNumId w:val="14"/>
  </w:num>
  <w:num w:numId="14">
    <w:abstractNumId w:val="12"/>
  </w:num>
  <w:num w:numId="15">
    <w:abstractNumId w:val="17"/>
  </w:num>
  <w:num w:numId="16">
    <w:abstractNumId w:val="10"/>
  </w:num>
  <w:num w:numId="17">
    <w:abstractNumId w:val="13"/>
  </w:num>
  <w:num w:numId="18">
    <w:abstractNumId w:val="1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Y0NTI3sjSzNDMwMDVQ0lEKTi0uzszPAykwqgUAV5pCSSwAAAA="/>
  </w:docVars>
  <w:rsids>
    <w:rsidRoot w:val="00C3608A"/>
    <w:rsid w:val="00003132"/>
    <w:rsid w:val="000145CA"/>
    <w:rsid w:val="000205BC"/>
    <w:rsid w:val="000265A3"/>
    <w:rsid w:val="00041935"/>
    <w:rsid w:val="00057D6C"/>
    <w:rsid w:val="00063F7F"/>
    <w:rsid w:val="00077642"/>
    <w:rsid w:val="000A4357"/>
    <w:rsid w:val="000C47D1"/>
    <w:rsid w:val="000D3F41"/>
    <w:rsid w:val="000E079B"/>
    <w:rsid w:val="000E68AE"/>
    <w:rsid w:val="000E6C3F"/>
    <w:rsid w:val="00124394"/>
    <w:rsid w:val="001664F5"/>
    <w:rsid w:val="00170FF9"/>
    <w:rsid w:val="00177B73"/>
    <w:rsid w:val="00192575"/>
    <w:rsid w:val="00196604"/>
    <w:rsid w:val="001D0649"/>
    <w:rsid w:val="001D4A6A"/>
    <w:rsid w:val="001E296E"/>
    <w:rsid w:val="001F2FC0"/>
    <w:rsid w:val="00203EE0"/>
    <w:rsid w:val="00256C43"/>
    <w:rsid w:val="00281078"/>
    <w:rsid w:val="00287AF0"/>
    <w:rsid w:val="00291221"/>
    <w:rsid w:val="00291E99"/>
    <w:rsid w:val="00300FC4"/>
    <w:rsid w:val="00310CB8"/>
    <w:rsid w:val="00314146"/>
    <w:rsid w:val="00326663"/>
    <w:rsid w:val="00333C20"/>
    <w:rsid w:val="00337E7D"/>
    <w:rsid w:val="003405B1"/>
    <w:rsid w:val="00355DCA"/>
    <w:rsid w:val="00366D32"/>
    <w:rsid w:val="0038456D"/>
    <w:rsid w:val="003B2688"/>
    <w:rsid w:val="003C53B1"/>
    <w:rsid w:val="003D2D79"/>
    <w:rsid w:val="003D2DF7"/>
    <w:rsid w:val="004178A2"/>
    <w:rsid w:val="004474D3"/>
    <w:rsid w:val="004502EB"/>
    <w:rsid w:val="00470DD6"/>
    <w:rsid w:val="00484F2F"/>
    <w:rsid w:val="004B5607"/>
    <w:rsid w:val="004B5A8A"/>
    <w:rsid w:val="004E3462"/>
    <w:rsid w:val="00520FF2"/>
    <w:rsid w:val="00527920"/>
    <w:rsid w:val="005305C7"/>
    <w:rsid w:val="0053550A"/>
    <w:rsid w:val="00542DFB"/>
    <w:rsid w:val="0054359F"/>
    <w:rsid w:val="00551A02"/>
    <w:rsid w:val="00552687"/>
    <w:rsid w:val="005534FA"/>
    <w:rsid w:val="00553862"/>
    <w:rsid w:val="00581FF3"/>
    <w:rsid w:val="005937FD"/>
    <w:rsid w:val="005A5F8B"/>
    <w:rsid w:val="005B589A"/>
    <w:rsid w:val="005C22A2"/>
    <w:rsid w:val="005D3A03"/>
    <w:rsid w:val="005E3FBF"/>
    <w:rsid w:val="005F5B1A"/>
    <w:rsid w:val="00625380"/>
    <w:rsid w:val="00645410"/>
    <w:rsid w:val="00675050"/>
    <w:rsid w:val="006E0895"/>
    <w:rsid w:val="0071438E"/>
    <w:rsid w:val="00737ECA"/>
    <w:rsid w:val="0074079F"/>
    <w:rsid w:val="007632EA"/>
    <w:rsid w:val="007B6E88"/>
    <w:rsid w:val="008002C0"/>
    <w:rsid w:val="008348DB"/>
    <w:rsid w:val="00850EA5"/>
    <w:rsid w:val="008949FE"/>
    <w:rsid w:val="008A62B8"/>
    <w:rsid w:val="008B0525"/>
    <w:rsid w:val="008C5323"/>
    <w:rsid w:val="009127B6"/>
    <w:rsid w:val="00922B20"/>
    <w:rsid w:val="00971243"/>
    <w:rsid w:val="00993F75"/>
    <w:rsid w:val="009A6A3B"/>
    <w:rsid w:val="009C285E"/>
    <w:rsid w:val="009C2CBE"/>
    <w:rsid w:val="009C7246"/>
    <w:rsid w:val="009D3C46"/>
    <w:rsid w:val="009E2C5D"/>
    <w:rsid w:val="00A0196D"/>
    <w:rsid w:val="00A12835"/>
    <w:rsid w:val="00A31D4A"/>
    <w:rsid w:val="00A3553D"/>
    <w:rsid w:val="00A95949"/>
    <w:rsid w:val="00AE3297"/>
    <w:rsid w:val="00B2369B"/>
    <w:rsid w:val="00B3443A"/>
    <w:rsid w:val="00B5443F"/>
    <w:rsid w:val="00B823AA"/>
    <w:rsid w:val="00BA45DB"/>
    <w:rsid w:val="00BC738F"/>
    <w:rsid w:val="00BD14F4"/>
    <w:rsid w:val="00BD7CEB"/>
    <w:rsid w:val="00BF4184"/>
    <w:rsid w:val="00C0601E"/>
    <w:rsid w:val="00C06988"/>
    <w:rsid w:val="00C11B4A"/>
    <w:rsid w:val="00C14422"/>
    <w:rsid w:val="00C20447"/>
    <w:rsid w:val="00C31D30"/>
    <w:rsid w:val="00C3608A"/>
    <w:rsid w:val="00C72054"/>
    <w:rsid w:val="00C92B44"/>
    <w:rsid w:val="00CA52A9"/>
    <w:rsid w:val="00CB53C5"/>
    <w:rsid w:val="00CD6E39"/>
    <w:rsid w:val="00CF6E91"/>
    <w:rsid w:val="00D102E3"/>
    <w:rsid w:val="00D51F4A"/>
    <w:rsid w:val="00D52CBC"/>
    <w:rsid w:val="00D640AC"/>
    <w:rsid w:val="00D64C77"/>
    <w:rsid w:val="00D80AB9"/>
    <w:rsid w:val="00D856A8"/>
    <w:rsid w:val="00D85B68"/>
    <w:rsid w:val="00DB63E6"/>
    <w:rsid w:val="00DC6F77"/>
    <w:rsid w:val="00DF467A"/>
    <w:rsid w:val="00DF52E2"/>
    <w:rsid w:val="00E07006"/>
    <w:rsid w:val="00E22285"/>
    <w:rsid w:val="00E2569E"/>
    <w:rsid w:val="00E34F76"/>
    <w:rsid w:val="00E54B38"/>
    <w:rsid w:val="00E6004D"/>
    <w:rsid w:val="00E65870"/>
    <w:rsid w:val="00E81978"/>
    <w:rsid w:val="00EB3273"/>
    <w:rsid w:val="00EE33BD"/>
    <w:rsid w:val="00EF1F15"/>
    <w:rsid w:val="00F0219A"/>
    <w:rsid w:val="00F379B7"/>
    <w:rsid w:val="00F43B40"/>
    <w:rsid w:val="00F525FA"/>
    <w:rsid w:val="00F578CE"/>
    <w:rsid w:val="00F8701E"/>
    <w:rsid w:val="00F87AAA"/>
    <w:rsid w:val="00FB19CF"/>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3D0F9"/>
  <w15:chartTrackingRefBased/>
  <w15:docId w15:val="{057BCE20-7528-4F0C-9873-BD0D268E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CA"/>
    <w:rPr>
      <w:color w:val="000000" w:themeColor="text1"/>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EB3273"/>
    <w:rPr>
      <w:color w:val="5F5F5F" w:themeColor="hyperlink"/>
      <w:u w:val="single"/>
    </w:rPr>
  </w:style>
  <w:style w:type="character" w:customStyle="1" w:styleId="ng-scope">
    <w:name w:val="ng-scope"/>
    <w:basedOn w:val="DefaultParagraphFont"/>
    <w:rsid w:val="009E2C5D"/>
  </w:style>
  <w:style w:type="character" w:customStyle="1" w:styleId="UnresolvedMention1">
    <w:name w:val="Unresolved Mention1"/>
    <w:basedOn w:val="DefaultParagraphFont"/>
    <w:uiPriority w:val="99"/>
    <w:semiHidden/>
    <w:unhideWhenUsed/>
    <w:rsid w:val="005C22A2"/>
    <w:rPr>
      <w:color w:val="605E5C"/>
      <w:shd w:val="clear" w:color="auto" w:fill="E1DFDD"/>
    </w:rPr>
  </w:style>
  <w:style w:type="paragraph" w:customStyle="1" w:styleId="apareference">
    <w:name w:val="apareference"/>
    <w:basedOn w:val="Normal"/>
    <w:uiPriority w:val="99"/>
    <w:rsid w:val="00552687"/>
    <w:pPr>
      <w:spacing w:before="100" w:beforeAutospacing="1" w:after="100" w:afterAutospacing="1" w:line="240" w:lineRule="auto"/>
      <w:ind w:firstLine="0"/>
    </w:pPr>
    <w:rPr>
      <w:rFonts w:ascii="Calibri" w:eastAsiaTheme="minorHAnsi" w:hAnsi="Calibri" w:cs="Calibri"/>
      <w:color w:val="auto"/>
      <w:sz w:val="22"/>
      <w:szCs w:val="22"/>
      <w:lang w:eastAsia="en-US"/>
    </w:rPr>
  </w:style>
  <w:style w:type="character" w:customStyle="1" w:styleId="UnresolvedMention2">
    <w:name w:val="Unresolved Mention2"/>
    <w:basedOn w:val="DefaultParagraphFont"/>
    <w:uiPriority w:val="99"/>
    <w:semiHidden/>
    <w:unhideWhenUsed/>
    <w:rsid w:val="00484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66598794">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6416735">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4470627">
      <w:bodyDiv w:val="1"/>
      <w:marLeft w:val="0"/>
      <w:marRight w:val="0"/>
      <w:marTop w:val="0"/>
      <w:marBottom w:val="0"/>
      <w:divBdr>
        <w:top w:val="none" w:sz="0" w:space="0" w:color="auto"/>
        <w:left w:val="none" w:sz="0" w:space="0" w:color="auto"/>
        <w:bottom w:val="none" w:sz="0" w:space="0" w:color="auto"/>
        <w:right w:val="none" w:sz="0" w:space="0" w:color="auto"/>
      </w:divBdr>
    </w:div>
    <w:div w:id="527836285">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95545955">
      <w:bodyDiv w:val="1"/>
      <w:marLeft w:val="0"/>
      <w:marRight w:val="0"/>
      <w:marTop w:val="0"/>
      <w:marBottom w:val="0"/>
      <w:divBdr>
        <w:top w:val="none" w:sz="0" w:space="0" w:color="auto"/>
        <w:left w:val="none" w:sz="0" w:space="0" w:color="auto"/>
        <w:bottom w:val="none" w:sz="0" w:space="0" w:color="auto"/>
        <w:right w:val="none" w:sz="0" w:space="0" w:color="auto"/>
      </w:divBdr>
    </w:div>
    <w:div w:id="954750324">
      <w:bodyDiv w:val="1"/>
      <w:marLeft w:val="0"/>
      <w:marRight w:val="0"/>
      <w:marTop w:val="0"/>
      <w:marBottom w:val="0"/>
      <w:divBdr>
        <w:top w:val="none" w:sz="0" w:space="0" w:color="auto"/>
        <w:left w:val="none" w:sz="0" w:space="0" w:color="auto"/>
        <w:bottom w:val="none" w:sz="0" w:space="0" w:color="auto"/>
        <w:right w:val="none" w:sz="0" w:space="0" w:color="auto"/>
      </w:divBdr>
    </w:div>
    <w:div w:id="1012269472">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091255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47836684">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02367181">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38260097">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75785577">
      <w:bodyDiv w:val="1"/>
      <w:marLeft w:val="0"/>
      <w:marRight w:val="0"/>
      <w:marTop w:val="0"/>
      <w:marBottom w:val="0"/>
      <w:divBdr>
        <w:top w:val="none" w:sz="0" w:space="0" w:color="auto"/>
        <w:left w:val="none" w:sz="0" w:space="0" w:color="auto"/>
        <w:bottom w:val="none" w:sz="0" w:space="0" w:color="auto"/>
        <w:right w:val="none" w:sz="0" w:space="0" w:color="auto"/>
      </w:divBdr>
      <w:divsChild>
        <w:div w:id="547230314">
          <w:marLeft w:val="0"/>
          <w:marRight w:val="0"/>
          <w:marTop w:val="0"/>
          <w:marBottom w:val="0"/>
          <w:divBdr>
            <w:top w:val="none" w:sz="0" w:space="0" w:color="auto"/>
            <w:left w:val="none" w:sz="0" w:space="0" w:color="auto"/>
            <w:bottom w:val="none" w:sz="0" w:space="0" w:color="auto"/>
            <w:right w:val="none" w:sz="0" w:space="0" w:color="auto"/>
          </w:divBdr>
        </w:div>
      </w:divsChild>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2166007">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85097489">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73900978">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ypeople.gov/2020/topics-objectives/topic/sexually-transmitted-diseases" TargetMode="External"/><Relationship Id="rId18" Type="http://schemas.openxmlformats.org/officeDocument/2006/relationships/hyperlink" Target="https://cm.wgu.edu/t5/Writing-Center-Knowledge-Base/How-to-Cite-Sources-The-Big-Four/ta-p/219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m.wgu.edu/t5/Frequently-Asked-Questions/What-is-Unicheck/ta-p/5619" TargetMode="External"/><Relationship Id="rId7" Type="http://schemas.openxmlformats.org/officeDocument/2006/relationships/styles" Target="styles.xml"/><Relationship Id="rId12" Type="http://schemas.openxmlformats.org/officeDocument/2006/relationships/hyperlink" Target="https://sentinelworld.healthcarelearninginnovations.com/Simulation/SentinelCity31/Start" TargetMode="External"/><Relationship Id="rId17" Type="http://schemas.openxmlformats.org/officeDocument/2006/relationships/hyperlink" Target="https://lrps.wgu.edu/provision/7148432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m.wgu.edu/t5/Writing-Center-Knowledge-Base/How-to-Cite-Sources-The-Big-Four/ta-p/2199" TargetMode="External"/><Relationship Id="rId20" Type="http://schemas.openxmlformats.org/officeDocument/2006/relationships/hyperlink" Target="https://drive.google.com/file/d/1Md5gfmN7cfK_I7GnMXHA2T9deg1fC0LG/view?usp=shar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m.wgu.edu/t5/Writing-Center-Knowledge-Base/Citing-Multiple-Works-with-the-Same-Author-and-Date/ta-p/2215"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rive.google.com/file/d/0B7VbT_nAq2sfM3cwVVR5NFNpRlk/view?usp=shar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m.wgu.edu/t5/Writing-Center-Knowledge-Base/Citing-Multiple-Works-with-the-Same-Author-and-Date/ta-p/2215"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hansen\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555A7452B84D648B4F47DDEC694A8B"/>
        <w:category>
          <w:name w:val="General"/>
          <w:gallery w:val="placeholder"/>
        </w:category>
        <w:types>
          <w:type w:val="bbPlcHdr"/>
        </w:types>
        <w:behaviors>
          <w:behavior w:val="content"/>
        </w:behaviors>
        <w:guid w:val="{1813352E-6FF4-4B3B-9F21-5E02F745D8B0}"/>
      </w:docPartPr>
      <w:docPartBody>
        <w:p w:rsidR="002E5AB3" w:rsidRDefault="000A076B">
          <w:pPr>
            <w:pStyle w:val="0C555A7452B84D648B4F47DDEC694A8B"/>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6B"/>
    <w:rsid w:val="00011A01"/>
    <w:rsid w:val="00046451"/>
    <w:rsid w:val="000A076B"/>
    <w:rsid w:val="000F64EE"/>
    <w:rsid w:val="0011603D"/>
    <w:rsid w:val="0020132C"/>
    <w:rsid w:val="002C680B"/>
    <w:rsid w:val="002E5AB3"/>
    <w:rsid w:val="004F036F"/>
    <w:rsid w:val="004F329F"/>
    <w:rsid w:val="005E66F8"/>
    <w:rsid w:val="005F1378"/>
    <w:rsid w:val="00604A0D"/>
    <w:rsid w:val="00653762"/>
    <w:rsid w:val="006A0FFE"/>
    <w:rsid w:val="006F45C5"/>
    <w:rsid w:val="00720441"/>
    <w:rsid w:val="008160CE"/>
    <w:rsid w:val="00831388"/>
    <w:rsid w:val="0088492C"/>
    <w:rsid w:val="008B10C2"/>
    <w:rsid w:val="008C48BC"/>
    <w:rsid w:val="00941A68"/>
    <w:rsid w:val="009A2405"/>
    <w:rsid w:val="009E195B"/>
    <w:rsid w:val="00AB5B75"/>
    <w:rsid w:val="00AF0572"/>
    <w:rsid w:val="00B64064"/>
    <w:rsid w:val="00B80875"/>
    <w:rsid w:val="00BC551A"/>
    <w:rsid w:val="00BC6C37"/>
    <w:rsid w:val="00BE1E7C"/>
    <w:rsid w:val="00C1097C"/>
    <w:rsid w:val="00CB62A5"/>
    <w:rsid w:val="00D517D8"/>
    <w:rsid w:val="00D765C8"/>
    <w:rsid w:val="00DD2B83"/>
    <w:rsid w:val="00E44BCA"/>
    <w:rsid w:val="00E458AD"/>
    <w:rsid w:val="00F2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3C83DD14A647DC9D789EBED2FF1D0C">
    <w:name w:val="8A3C83DD14A647DC9D789EBED2FF1D0C"/>
  </w:style>
  <w:style w:type="paragraph" w:customStyle="1" w:styleId="63488BEA2E5146558DFBBD2E6ADCA330">
    <w:name w:val="63488BEA2E5146558DFBBD2E6ADCA330"/>
  </w:style>
  <w:style w:type="paragraph" w:customStyle="1" w:styleId="FB2FC4580F6F44C7A72C43DE2FFB23A4">
    <w:name w:val="FB2FC4580F6F44C7A72C43DE2FFB23A4"/>
  </w:style>
  <w:style w:type="paragraph" w:customStyle="1" w:styleId="2D82EA11E47A424D972A114667E82994">
    <w:name w:val="2D82EA11E47A424D972A114667E82994"/>
  </w:style>
  <w:style w:type="paragraph" w:customStyle="1" w:styleId="38023C40E3D04EB19C4AE9C0355D881B">
    <w:name w:val="38023C40E3D04EB19C4AE9C0355D881B"/>
  </w:style>
  <w:style w:type="paragraph" w:customStyle="1" w:styleId="949E9519DBDB4E51982C82AC99500180">
    <w:name w:val="949E9519DBDB4E51982C82AC99500180"/>
  </w:style>
  <w:style w:type="character" w:styleId="Emphasis">
    <w:name w:val="Emphasis"/>
    <w:basedOn w:val="DefaultParagraphFont"/>
    <w:uiPriority w:val="4"/>
    <w:unhideWhenUsed/>
    <w:qFormat/>
    <w:rPr>
      <w:i/>
      <w:iCs/>
    </w:rPr>
  </w:style>
  <w:style w:type="paragraph" w:customStyle="1" w:styleId="27FD6DA4F84547ADA4453CF301EDE5ED">
    <w:name w:val="27FD6DA4F84547ADA4453CF301EDE5ED"/>
  </w:style>
  <w:style w:type="paragraph" w:customStyle="1" w:styleId="795A5212826E40AE836CFB4CEFDF1895">
    <w:name w:val="795A5212826E40AE836CFB4CEFDF1895"/>
  </w:style>
  <w:style w:type="paragraph" w:customStyle="1" w:styleId="89591AC47AD8454AB355F338CF44CEEB">
    <w:name w:val="89591AC47AD8454AB355F338CF44CEEB"/>
  </w:style>
  <w:style w:type="paragraph" w:customStyle="1" w:styleId="82EA34C69AB140A2AF4111685348FB3F">
    <w:name w:val="82EA34C69AB140A2AF4111685348FB3F"/>
  </w:style>
  <w:style w:type="paragraph" w:customStyle="1" w:styleId="FE037DCF2BB546F0AF1AB06811B5C686">
    <w:name w:val="FE037DCF2BB546F0AF1AB06811B5C686"/>
  </w:style>
  <w:style w:type="paragraph" w:customStyle="1" w:styleId="D412AF0D1F8849C6A8DE7FCB8478FCEB">
    <w:name w:val="D412AF0D1F8849C6A8DE7FCB8478FCEB"/>
  </w:style>
  <w:style w:type="paragraph" w:customStyle="1" w:styleId="8F2467929024484A972238E74BE586E5">
    <w:name w:val="8F2467929024484A972238E74BE586E5"/>
  </w:style>
  <w:style w:type="paragraph" w:customStyle="1" w:styleId="FD068ED321694B6380BA29090668714A">
    <w:name w:val="FD068ED321694B6380BA29090668714A"/>
  </w:style>
  <w:style w:type="paragraph" w:customStyle="1" w:styleId="F3546AF9D34343259330BB041AC3FC44">
    <w:name w:val="F3546AF9D34343259330BB041AC3FC44"/>
  </w:style>
  <w:style w:type="paragraph" w:customStyle="1" w:styleId="412C9087CF164362B4FCE4159C2FC1B9">
    <w:name w:val="412C9087CF164362B4FCE4159C2FC1B9"/>
  </w:style>
  <w:style w:type="paragraph" w:customStyle="1" w:styleId="A2F0CABED30545D1BD7B31456DEA8962">
    <w:name w:val="A2F0CABED30545D1BD7B31456DEA8962"/>
  </w:style>
  <w:style w:type="paragraph" w:customStyle="1" w:styleId="AFF1D8176A3E4BFBABA11EDE2919D2E8">
    <w:name w:val="AFF1D8176A3E4BFBABA11EDE2919D2E8"/>
  </w:style>
  <w:style w:type="paragraph" w:customStyle="1" w:styleId="97236B4C35D448AB88599760DF2CD337">
    <w:name w:val="97236B4C35D448AB88599760DF2CD337"/>
  </w:style>
  <w:style w:type="paragraph" w:customStyle="1" w:styleId="D9A73E6EA17C46EA95081EE628DB70E4">
    <w:name w:val="D9A73E6EA17C46EA95081EE628DB70E4"/>
  </w:style>
  <w:style w:type="paragraph" w:customStyle="1" w:styleId="D6E42FC1A161448E9AC23B95D6B9C97C">
    <w:name w:val="D6E42FC1A161448E9AC23B95D6B9C97C"/>
  </w:style>
  <w:style w:type="paragraph" w:customStyle="1" w:styleId="9661C7F315AB401CBBB251EBDE2BA152">
    <w:name w:val="9661C7F315AB401CBBB251EBDE2BA152"/>
  </w:style>
  <w:style w:type="paragraph" w:customStyle="1" w:styleId="98CC772DE4A4401693DAC8CCC0D4D1FC">
    <w:name w:val="98CC772DE4A4401693DAC8CCC0D4D1FC"/>
  </w:style>
  <w:style w:type="paragraph" w:customStyle="1" w:styleId="FEFA0D2C6E0B4F5AB49C6E4751D25E88">
    <w:name w:val="FEFA0D2C6E0B4F5AB49C6E4751D25E88"/>
  </w:style>
  <w:style w:type="paragraph" w:customStyle="1" w:styleId="15A8C69D61114A189908EB7E3AC7C49D">
    <w:name w:val="15A8C69D61114A189908EB7E3AC7C49D"/>
  </w:style>
  <w:style w:type="paragraph" w:customStyle="1" w:styleId="86C1FB0612A74928809E0F52A9EFEA9D">
    <w:name w:val="86C1FB0612A74928809E0F52A9EFEA9D"/>
  </w:style>
  <w:style w:type="paragraph" w:customStyle="1" w:styleId="06E9587CCE8647808EBDD57776E15DE9">
    <w:name w:val="06E9587CCE8647808EBDD57776E15DE9"/>
  </w:style>
  <w:style w:type="paragraph" w:customStyle="1" w:styleId="6FC3472F74C9412BA0BA40827776CC3C">
    <w:name w:val="6FC3472F74C9412BA0BA40827776CC3C"/>
  </w:style>
  <w:style w:type="paragraph" w:customStyle="1" w:styleId="3821618CCC3B470B98C7D48D785F15FE">
    <w:name w:val="3821618CCC3B470B98C7D48D785F15FE"/>
  </w:style>
  <w:style w:type="paragraph" w:customStyle="1" w:styleId="60677659975A4BC68E2D07091CA1CC3A">
    <w:name w:val="60677659975A4BC68E2D07091CA1CC3A"/>
  </w:style>
  <w:style w:type="paragraph" w:customStyle="1" w:styleId="0252D01D86B94485A9B2BDC278CCD906">
    <w:name w:val="0252D01D86B94485A9B2BDC278CCD906"/>
  </w:style>
  <w:style w:type="paragraph" w:customStyle="1" w:styleId="0B60717E15EA4E3C80C090C83C6E3B60">
    <w:name w:val="0B60717E15EA4E3C80C090C83C6E3B60"/>
  </w:style>
  <w:style w:type="paragraph" w:customStyle="1" w:styleId="B24A176D58A049C6B77B3B9688C6CC87">
    <w:name w:val="B24A176D58A049C6B77B3B9688C6CC87"/>
  </w:style>
  <w:style w:type="paragraph" w:customStyle="1" w:styleId="886625F9810A4195909A42FB6B51F17A">
    <w:name w:val="886625F9810A4195909A42FB6B51F17A"/>
  </w:style>
  <w:style w:type="paragraph" w:customStyle="1" w:styleId="D75E38D79C00493A9D7F6B4F1C0D7973">
    <w:name w:val="D75E38D79C00493A9D7F6B4F1C0D7973"/>
  </w:style>
  <w:style w:type="paragraph" w:customStyle="1" w:styleId="5B4C60D38C36441D94106192C8B404B3">
    <w:name w:val="5B4C60D38C36441D94106192C8B404B3"/>
  </w:style>
  <w:style w:type="paragraph" w:customStyle="1" w:styleId="531271ADCB5F498B8562647EE518BBDB">
    <w:name w:val="531271ADCB5F498B8562647EE518BBDB"/>
  </w:style>
  <w:style w:type="paragraph" w:customStyle="1" w:styleId="A0EBA9D1FE2043BEBB5872A2E1F9462A">
    <w:name w:val="A0EBA9D1FE2043BEBB5872A2E1F9462A"/>
  </w:style>
  <w:style w:type="paragraph" w:customStyle="1" w:styleId="D34662805EEF453DAB20A1163846F5EC">
    <w:name w:val="D34662805EEF453DAB20A1163846F5EC"/>
  </w:style>
  <w:style w:type="paragraph" w:customStyle="1" w:styleId="02B9A766CFC64D0A9826308496678322">
    <w:name w:val="02B9A766CFC64D0A9826308496678322"/>
  </w:style>
  <w:style w:type="paragraph" w:customStyle="1" w:styleId="15AF507B7E0445C6A6C182B660597978">
    <w:name w:val="15AF507B7E0445C6A6C182B660597978"/>
  </w:style>
  <w:style w:type="paragraph" w:customStyle="1" w:styleId="DBA97A19C11345918301B921D9465E4C">
    <w:name w:val="DBA97A19C11345918301B921D9465E4C"/>
  </w:style>
  <w:style w:type="paragraph" w:customStyle="1" w:styleId="7FA1C93A23644827B12B7FF2E6FA4D1B">
    <w:name w:val="7FA1C93A23644827B12B7FF2E6FA4D1B"/>
  </w:style>
  <w:style w:type="paragraph" w:customStyle="1" w:styleId="E15E470C039A450B81DC9BCAF9408F39">
    <w:name w:val="E15E470C039A450B81DC9BCAF9408F39"/>
  </w:style>
  <w:style w:type="paragraph" w:customStyle="1" w:styleId="1BD1F31476294BF98EE7B51FFA4714DF">
    <w:name w:val="1BD1F31476294BF98EE7B51FFA4714DF"/>
  </w:style>
  <w:style w:type="paragraph" w:customStyle="1" w:styleId="F98A973A3E3F44E1BE521CB9B95AC697">
    <w:name w:val="F98A973A3E3F44E1BE521CB9B95AC697"/>
  </w:style>
  <w:style w:type="paragraph" w:customStyle="1" w:styleId="5EF52FA60A1845D297FF1303834F26A5">
    <w:name w:val="5EF52FA60A1845D297FF1303834F26A5"/>
  </w:style>
  <w:style w:type="paragraph" w:customStyle="1" w:styleId="7856F0FABA174D438F5AA8518BAAF1F3">
    <w:name w:val="7856F0FABA174D438F5AA8518BAAF1F3"/>
  </w:style>
  <w:style w:type="paragraph" w:customStyle="1" w:styleId="37EF97CC08284A0AAF80E38C4520798B">
    <w:name w:val="37EF97CC08284A0AAF80E38C4520798B"/>
  </w:style>
  <w:style w:type="paragraph" w:customStyle="1" w:styleId="C1CB9241462844DC8D56316D357FC173">
    <w:name w:val="C1CB9241462844DC8D56316D357FC173"/>
  </w:style>
  <w:style w:type="paragraph" w:customStyle="1" w:styleId="4718923D2BBF40B98E4B176FE3F19838">
    <w:name w:val="4718923D2BBF40B98E4B176FE3F19838"/>
  </w:style>
  <w:style w:type="paragraph" w:customStyle="1" w:styleId="3811B177C0974DCAA0E8FFBB32B9344D">
    <w:name w:val="3811B177C0974DCAA0E8FFBB32B9344D"/>
  </w:style>
  <w:style w:type="paragraph" w:customStyle="1" w:styleId="2204694099DC4AEE9ECB2E1C73F91CE1">
    <w:name w:val="2204694099DC4AEE9ECB2E1C73F91CE1"/>
  </w:style>
  <w:style w:type="paragraph" w:customStyle="1" w:styleId="CD241625FEFA4F029D8051E9DCB5471D">
    <w:name w:val="CD241625FEFA4F029D8051E9DCB5471D"/>
  </w:style>
  <w:style w:type="paragraph" w:customStyle="1" w:styleId="06462F4F791D41E5A3F0B587218722E9">
    <w:name w:val="06462F4F791D41E5A3F0B587218722E9"/>
  </w:style>
  <w:style w:type="paragraph" w:customStyle="1" w:styleId="D0E5B424BC58413D923D53C2A725F849">
    <w:name w:val="D0E5B424BC58413D923D53C2A725F849"/>
  </w:style>
  <w:style w:type="paragraph" w:customStyle="1" w:styleId="725AF9C6A24A41A691038864EB1D8326">
    <w:name w:val="725AF9C6A24A41A691038864EB1D8326"/>
  </w:style>
  <w:style w:type="paragraph" w:customStyle="1" w:styleId="69AE446288174E0CA59C8CB56EB807AA">
    <w:name w:val="69AE446288174E0CA59C8CB56EB807AA"/>
  </w:style>
  <w:style w:type="paragraph" w:customStyle="1" w:styleId="D323A04EFB014A5CA95A37205ABE77A6">
    <w:name w:val="D323A04EFB014A5CA95A37205ABE77A6"/>
  </w:style>
  <w:style w:type="paragraph" w:customStyle="1" w:styleId="B5C2B8AC1F3B47C3A40C3D2C050FAC4A">
    <w:name w:val="B5C2B8AC1F3B47C3A40C3D2C050FAC4A"/>
  </w:style>
  <w:style w:type="paragraph" w:customStyle="1" w:styleId="73A12B9D747B42CBB6F9027672DC9A30">
    <w:name w:val="73A12B9D747B42CBB6F9027672DC9A30"/>
  </w:style>
  <w:style w:type="paragraph" w:customStyle="1" w:styleId="0C555A7452B84D648B4F47DDEC694A8B">
    <w:name w:val="0C555A7452B84D648B4F47DDEC694A8B"/>
  </w:style>
  <w:style w:type="paragraph" w:customStyle="1" w:styleId="01090E8650CD490C8C02A431AD83035C">
    <w:name w:val="01090E8650CD490C8C02A431AD830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(OPTIONAL)</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E1BFBA6D74B4E8AF6EFC7470B28B8" ma:contentTypeVersion="4" ma:contentTypeDescription="Create a new document." ma:contentTypeScope="" ma:versionID="025ac841503b93918effce883e04bc16">
  <xsd:schema xmlns:xsd="http://www.w3.org/2001/XMLSchema" xmlns:xs="http://www.w3.org/2001/XMLSchema" xmlns:p="http://schemas.microsoft.com/office/2006/metadata/properties" xmlns:ns2="574c9992-bbd1-48f8-b243-469f857ec91d" targetNamespace="http://schemas.microsoft.com/office/2006/metadata/properties" ma:root="true" ma:fieldsID="ef03e7f845ae8bdeb830955eb9365fbc" ns2:_="">
    <xsd:import namespace="574c9992-bbd1-48f8-b243-469f857ec9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c9992-bbd1-48f8-b243-469f857ec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8EE593-C419-4884-A5DB-0997513D4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c9992-bbd1-48f8-b243-469f857ec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1AB54-B578-43BE-96FE-F4E8A2EE66BD}">
  <ds:schemaRefs>
    <ds:schemaRef ds:uri="http://schemas.openxmlformats.org/officeDocument/2006/bibliography"/>
  </ds:schemaRefs>
</ds:datastoreItem>
</file>

<file path=customXml/itemProps4.xml><?xml version="1.0" encoding="utf-8"?>
<ds:datastoreItem xmlns:ds="http://schemas.openxmlformats.org/officeDocument/2006/customXml" ds:itemID="{8DAF0F71-8F86-4CFA-A369-B01DC47A76C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8610FD-370A-4A3D-842B-5DBAF51A35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84</TotalTime>
  <Pages>6</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Hicks</dc:creator>
  <cp:keywords/>
  <dc:description/>
  <cp:lastModifiedBy>Julie Hawkinson</cp:lastModifiedBy>
  <cp:revision>6</cp:revision>
  <dcterms:created xsi:type="dcterms:W3CDTF">2021-01-28T13:57:00Z</dcterms:created>
  <dcterms:modified xsi:type="dcterms:W3CDTF">2021-01-28T15:21:00Z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0x010100134E1BFBA6D74B4E8AF6EFC7470B28B8</vt:lpwstr>
  </property>
</Properties>
</file>